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CD029" w14:textId="77777777" w:rsidR="00D6431C" w:rsidRDefault="00D6431C" w:rsidP="00D6431C">
      <w:pPr>
        <w:ind w:left="567"/>
        <w:jc w:val="both"/>
        <w:rPr>
          <w:rFonts w:ascii="Calibri" w:hAnsi="Calibri" w:cs="Calibri"/>
          <w:sz w:val="22"/>
          <w:szCs w:val="24"/>
        </w:rPr>
      </w:pPr>
    </w:p>
    <w:p w14:paraId="639A6E83" w14:textId="77777777" w:rsidR="006F44BF" w:rsidRDefault="00435C7A" w:rsidP="006F44BF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szCs w:val="24"/>
        </w:rPr>
      </w:pPr>
      <w:r>
        <w:rPr>
          <w:rFonts w:ascii="Arial-BoldMT" w:hAnsi="Arial-BoldMT" w:cs="Arial-BoldMT"/>
          <w:b/>
          <w:bCs/>
          <w:szCs w:val="24"/>
        </w:rPr>
        <w:t xml:space="preserve">RICONOSCIMENTO CREDITO D’IMPOSTA </w:t>
      </w:r>
    </w:p>
    <w:p w14:paraId="368E8B95" w14:textId="77777777" w:rsidR="00435C7A" w:rsidRDefault="00435C7A" w:rsidP="006F44BF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szCs w:val="24"/>
        </w:rPr>
      </w:pPr>
      <w:r>
        <w:rPr>
          <w:rFonts w:ascii="Arial-BoldMT" w:hAnsi="Arial-BoldMT" w:cs="Arial-BoldMT"/>
          <w:b/>
          <w:bCs/>
          <w:szCs w:val="24"/>
        </w:rPr>
        <w:t>(A</w:t>
      </w:r>
      <w:r w:rsidR="00D64DB9">
        <w:rPr>
          <w:rFonts w:ascii="Arial-BoldMT" w:hAnsi="Arial-BoldMT" w:cs="Arial-BoldMT"/>
          <w:b/>
          <w:bCs/>
          <w:szCs w:val="24"/>
        </w:rPr>
        <w:t>rt</w:t>
      </w:r>
      <w:r>
        <w:rPr>
          <w:rFonts w:ascii="Arial-BoldMT" w:hAnsi="Arial-BoldMT" w:cs="Arial-BoldMT"/>
          <w:b/>
          <w:bCs/>
          <w:szCs w:val="24"/>
        </w:rPr>
        <w:t xml:space="preserve">. 65-bis del D.L. 73/2021, convertito </w:t>
      </w:r>
      <w:r w:rsidR="00D64DB9">
        <w:rPr>
          <w:rFonts w:ascii="Arial-BoldMT" w:hAnsi="Arial-BoldMT" w:cs="Arial-BoldMT"/>
          <w:b/>
          <w:bCs/>
          <w:szCs w:val="24"/>
        </w:rPr>
        <w:t xml:space="preserve">con modificazioni dalla L. n. </w:t>
      </w:r>
      <w:r w:rsidR="00D64DB9" w:rsidRPr="00EA451A">
        <w:rPr>
          <w:rFonts w:ascii="Arial-BoldMT" w:hAnsi="Arial-BoldMT" w:cs="Arial-BoldMT"/>
          <w:b/>
          <w:bCs/>
          <w:szCs w:val="24"/>
        </w:rPr>
        <w:t>106/2021</w:t>
      </w:r>
      <w:r w:rsidR="00792D8C" w:rsidRPr="00EA451A">
        <w:rPr>
          <w:rFonts w:ascii="Arial-BoldMT" w:hAnsi="Arial-BoldMT" w:cs="Arial-BoldMT"/>
          <w:b/>
          <w:bCs/>
          <w:szCs w:val="24"/>
        </w:rPr>
        <w:t xml:space="preserve"> e </w:t>
      </w:r>
      <w:proofErr w:type="spellStart"/>
      <w:r w:rsidR="00792D8C" w:rsidRPr="00EA451A">
        <w:rPr>
          <w:rFonts w:ascii="Arial-BoldMT" w:hAnsi="Arial-BoldMT" w:cs="Arial-BoldMT"/>
          <w:b/>
          <w:bCs/>
          <w:szCs w:val="24"/>
        </w:rPr>
        <w:t>ss.mm.ii</w:t>
      </w:r>
      <w:proofErr w:type="spellEnd"/>
      <w:r w:rsidR="00792D8C" w:rsidRPr="00EA451A">
        <w:rPr>
          <w:rFonts w:ascii="Arial-BoldMT" w:hAnsi="Arial-BoldMT" w:cs="Arial-BoldMT"/>
          <w:b/>
          <w:bCs/>
          <w:szCs w:val="24"/>
        </w:rPr>
        <w:t>.</w:t>
      </w:r>
      <w:r w:rsidRPr="00EA451A">
        <w:rPr>
          <w:rFonts w:ascii="Arial-BoldMT" w:hAnsi="Arial-BoldMT" w:cs="Arial-BoldMT"/>
          <w:b/>
          <w:bCs/>
          <w:szCs w:val="24"/>
        </w:rPr>
        <w:t>)</w:t>
      </w:r>
    </w:p>
    <w:p w14:paraId="158D98F7" w14:textId="77777777" w:rsidR="006F44BF" w:rsidRDefault="006F44BF" w:rsidP="006F44BF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szCs w:val="24"/>
        </w:rPr>
      </w:pPr>
    </w:p>
    <w:p w14:paraId="7431FA4B" w14:textId="77777777" w:rsidR="00757053" w:rsidRDefault="00435C7A" w:rsidP="006F44BF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szCs w:val="24"/>
        </w:rPr>
      </w:pPr>
      <w:r>
        <w:rPr>
          <w:rFonts w:ascii="Arial-BoldMT" w:hAnsi="Arial-BoldMT" w:cs="Arial-BoldMT"/>
          <w:b/>
          <w:bCs/>
          <w:szCs w:val="24"/>
        </w:rPr>
        <w:t>DOCUMENTAZIONE</w:t>
      </w:r>
    </w:p>
    <w:p w14:paraId="3C5C02C9" w14:textId="77777777" w:rsidR="00BE2BB9" w:rsidRDefault="00435C7A" w:rsidP="006F44BF">
      <w:pPr>
        <w:autoSpaceDE w:val="0"/>
        <w:autoSpaceDN w:val="0"/>
        <w:adjustRightInd w:val="0"/>
        <w:jc w:val="center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 xml:space="preserve">(da presentare </w:t>
      </w:r>
      <w:r w:rsidR="00D64DB9">
        <w:rPr>
          <w:rFonts w:ascii="ArialMT" w:hAnsi="ArialMT" w:cs="ArialMT"/>
          <w:sz w:val="18"/>
          <w:szCs w:val="18"/>
        </w:rPr>
        <w:t>dal 1° febbraio</w:t>
      </w:r>
      <w:r w:rsidR="00BE2BB9">
        <w:rPr>
          <w:rFonts w:ascii="ArialMT" w:hAnsi="ArialMT" w:cs="ArialMT"/>
          <w:sz w:val="18"/>
          <w:szCs w:val="18"/>
        </w:rPr>
        <w:t xml:space="preserve"> al 15 marzo</w:t>
      </w:r>
      <w:r>
        <w:rPr>
          <w:rFonts w:ascii="ArialMT" w:hAnsi="ArialMT" w:cs="ArialMT"/>
          <w:sz w:val="18"/>
          <w:szCs w:val="18"/>
        </w:rPr>
        <w:t xml:space="preserve"> </w:t>
      </w:r>
      <w:r w:rsidR="00D64DB9">
        <w:rPr>
          <w:rFonts w:ascii="ArialMT" w:hAnsi="ArialMT" w:cs="ArialMT"/>
          <w:sz w:val="18"/>
          <w:szCs w:val="18"/>
        </w:rPr>
        <w:t>dell’anno successivo a quello in cui è stata sostenuta la spesa</w:t>
      </w:r>
      <w:r w:rsidR="00BE2BB9">
        <w:rPr>
          <w:rFonts w:ascii="ArialMT" w:hAnsi="ArialMT" w:cs="ArialMT"/>
          <w:sz w:val="18"/>
          <w:szCs w:val="18"/>
        </w:rPr>
        <w:t>.</w:t>
      </w:r>
    </w:p>
    <w:p w14:paraId="30E3B675" w14:textId="77777777" w:rsidR="00435C7A" w:rsidRDefault="00BE2BB9" w:rsidP="006F44BF">
      <w:pPr>
        <w:autoSpaceDE w:val="0"/>
        <w:autoSpaceDN w:val="0"/>
        <w:adjustRightInd w:val="0"/>
        <w:jc w:val="center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 xml:space="preserve"> </w:t>
      </w:r>
      <w:r w:rsidRPr="00BE2BB9">
        <w:rPr>
          <w:rFonts w:ascii="ArialMT" w:hAnsi="ArialMT" w:cs="ArialMT"/>
          <w:sz w:val="18"/>
          <w:szCs w:val="18"/>
        </w:rPr>
        <w:t>Limitatamente alle s</w:t>
      </w:r>
      <w:r>
        <w:rPr>
          <w:rFonts w:ascii="ArialMT" w:hAnsi="ArialMT" w:cs="ArialMT"/>
          <w:sz w:val="18"/>
          <w:szCs w:val="18"/>
        </w:rPr>
        <w:t xml:space="preserve">pese sostenute nell’anno 2025, dal </w:t>
      </w:r>
      <w:r w:rsidRPr="00BE2BB9">
        <w:rPr>
          <w:rFonts w:ascii="ArialMT" w:hAnsi="ArialMT" w:cs="ArialMT"/>
          <w:sz w:val="18"/>
          <w:szCs w:val="18"/>
        </w:rPr>
        <w:t xml:space="preserve">1° giugno 2026 </w:t>
      </w:r>
      <w:r>
        <w:rPr>
          <w:rFonts w:ascii="ArialMT" w:hAnsi="ArialMT" w:cs="ArialMT"/>
          <w:sz w:val="18"/>
          <w:szCs w:val="18"/>
        </w:rPr>
        <w:t>al</w:t>
      </w:r>
      <w:r w:rsidRPr="00BE2BB9">
        <w:rPr>
          <w:rFonts w:ascii="ArialMT" w:hAnsi="ArialMT" w:cs="ArialMT"/>
          <w:sz w:val="18"/>
          <w:szCs w:val="18"/>
        </w:rPr>
        <w:t xml:space="preserve"> 15 luglio 2026</w:t>
      </w:r>
      <w:r w:rsidR="00435C7A">
        <w:rPr>
          <w:rFonts w:ascii="ArialMT" w:hAnsi="ArialMT" w:cs="ArialMT"/>
          <w:sz w:val="18"/>
          <w:szCs w:val="18"/>
        </w:rPr>
        <w:t>)</w:t>
      </w:r>
    </w:p>
    <w:p w14:paraId="2ADB6D63" w14:textId="77777777" w:rsidR="00757053" w:rsidRDefault="00757053" w:rsidP="00435C7A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</w:p>
    <w:p w14:paraId="3F00425C" w14:textId="77777777" w:rsidR="00757053" w:rsidRDefault="00757053" w:rsidP="00036F90">
      <w:pPr>
        <w:autoSpaceDE w:val="0"/>
        <w:autoSpaceDN w:val="0"/>
        <w:adjustRightInd w:val="0"/>
        <w:jc w:val="both"/>
        <w:rPr>
          <w:rFonts w:ascii="ArialMT" w:hAnsi="ArialMT" w:cs="ArialMT"/>
          <w:sz w:val="18"/>
          <w:szCs w:val="18"/>
        </w:rPr>
      </w:pPr>
    </w:p>
    <w:p w14:paraId="07FEA3A2" w14:textId="1EAC30A2" w:rsidR="00435C7A" w:rsidRPr="00EA451A" w:rsidRDefault="00435C7A" w:rsidP="00293783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MT" w:hAnsi="ArialMT" w:cs="ArialMT"/>
          <w:sz w:val="18"/>
          <w:szCs w:val="18"/>
        </w:rPr>
      </w:pPr>
      <w:r w:rsidRPr="00EA451A">
        <w:rPr>
          <w:rFonts w:ascii="Arial-BoldMT" w:hAnsi="Arial-BoldMT" w:cs="Arial-BoldMT"/>
          <w:b/>
          <w:bCs/>
          <w:sz w:val="18"/>
          <w:szCs w:val="18"/>
        </w:rPr>
        <w:t>Domanda</w:t>
      </w:r>
      <w:r w:rsidR="00983295" w:rsidRPr="00EA451A">
        <w:rPr>
          <w:rFonts w:ascii="Arial-BoldMT" w:hAnsi="Arial-BoldMT" w:cs="Arial-BoldMT"/>
          <w:b/>
          <w:bCs/>
          <w:sz w:val="18"/>
          <w:szCs w:val="18"/>
        </w:rPr>
        <w:t xml:space="preserve"> </w:t>
      </w:r>
      <w:r w:rsidRPr="00EA451A">
        <w:rPr>
          <w:rFonts w:ascii="Arial-BoldMT" w:hAnsi="Arial-BoldMT" w:cs="Arial-BoldMT"/>
          <w:b/>
          <w:bCs/>
          <w:sz w:val="18"/>
          <w:szCs w:val="18"/>
        </w:rPr>
        <w:t>in carta da bollo</w:t>
      </w:r>
      <w:r w:rsidR="00983295" w:rsidRPr="00EA451A">
        <w:rPr>
          <w:rFonts w:ascii="Arial-BoldMT" w:hAnsi="Arial-BoldMT" w:cs="Arial-BoldMT"/>
          <w:b/>
          <w:bCs/>
          <w:sz w:val="18"/>
          <w:szCs w:val="18"/>
        </w:rPr>
        <w:t xml:space="preserve"> </w:t>
      </w:r>
      <w:r w:rsidRPr="00EA451A">
        <w:rPr>
          <w:rFonts w:ascii="ArialMT" w:hAnsi="ArialMT" w:cs="ArialMT"/>
          <w:b/>
          <w:sz w:val="18"/>
          <w:szCs w:val="18"/>
        </w:rPr>
        <w:t>compilata</w:t>
      </w:r>
      <w:r w:rsidR="00CA0407" w:rsidRPr="00EA451A">
        <w:rPr>
          <w:rFonts w:ascii="ArialMT" w:hAnsi="ArialMT" w:cs="ArialMT"/>
          <w:b/>
          <w:sz w:val="18"/>
          <w:szCs w:val="18"/>
        </w:rPr>
        <w:t xml:space="preserve"> in tutte le sue parti</w:t>
      </w:r>
      <w:r w:rsidR="00CA0407" w:rsidRPr="00EA451A">
        <w:rPr>
          <w:rFonts w:ascii="ArialMT" w:hAnsi="ArialMT" w:cs="ArialMT"/>
          <w:sz w:val="18"/>
          <w:szCs w:val="18"/>
        </w:rPr>
        <w:t xml:space="preserve"> (modulo per istanza pubblicato</w:t>
      </w:r>
      <w:r w:rsidR="00F622C9" w:rsidRPr="00EA451A">
        <w:rPr>
          <w:rFonts w:ascii="ArialMT" w:hAnsi="ArialMT" w:cs="ArialMT"/>
          <w:sz w:val="18"/>
          <w:szCs w:val="18"/>
        </w:rPr>
        <w:t xml:space="preserve"> sul sito</w:t>
      </w:r>
      <w:r w:rsidR="00EA451A">
        <w:rPr>
          <w:rFonts w:ascii="ArialMT" w:hAnsi="ArialMT" w:cs="ArialMT"/>
          <w:sz w:val="18"/>
          <w:szCs w:val="18"/>
        </w:rPr>
        <w:t xml:space="preserve"> </w:t>
      </w:r>
      <w:hyperlink r:id="rId10" w:tgtFrame="_blank" w:tooltip="https://dgabap.cultura.gov.it/FR26" w:history="1">
        <w:r w:rsidR="00EA451A" w:rsidRPr="00EA451A">
          <w:rPr>
            <w:rFonts w:ascii="Calibri" w:hAnsi="Calibri" w:cs="Calibri"/>
            <w:color w:val="0000FF"/>
            <w:sz w:val="18"/>
            <w:szCs w:val="18"/>
            <w:u w:val="single"/>
            <w:bdr w:val="none" w:sz="0" w:space="0" w:color="auto" w:frame="1"/>
          </w:rPr>
          <w:t>https://dgabap.cultura.gov.it/FR26</w:t>
        </w:r>
      </w:hyperlink>
      <w:r w:rsidR="00CA0407" w:rsidRPr="00EA451A">
        <w:rPr>
          <w:rFonts w:ascii="ArialMT" w:hAnsi="ArialMT" w:cs="ArialMT"/>
          <w:sz w:val="18"/>
          <w:szCs w:val="18"/>
        </w:rPr>
        <w:t xml:space="preserve">) </w:t>
      </w:r>
      <w:r w:rsidR="006F44BF" w:rsidRPr="00EA451A">
        <w:rPr>
          <w:rFonts w:ascii="ArialMT" w:hAnsi="ArialMT" w:cs="ArialMT"/>
          <w:sz w:val="18"/>
          <w:szCs w:val="18"/>
        </w:rPr>
        <w:t>sottoscritta digitalmente</w:t>
      </w:r>
      <w:r w:rsidR="00661641" w:rsidRPr="00EA451A">
        <w:rPr>
          <w:rFonts w:ascii="ArialMT" w:hAnsi="ArialMT" w:cs="ArialMT"/>
          <w:sz w:val="18"/>
          <w:szCs w:val="18"/>
        </w:rPr>
        <w:t xml:space="preserve"> </w:t>
      </w:r>
      <w:r w:rsidR="008D430E" w:rsidRPr="00EA451A">
        <w:rPr>
          <w:rFonts w:ascii="ArialMT" w:hAnsi="ArialMT" w:cs="ArialMT"/>
          <w:sz w:val="18"/>
          <w:szCs w:val="18"/>
        </w:rPr>
        <w:t xml:space="preserve">dal/i beneficiario/i del credito d’imposta </w:t>
      </w:r>
      <w:r w:rsidR="00661641" w:rsidRPr="00EA451A">
        <w:rPr>
          <w:rFonts w:ascii="ArialMT" w:hAnsi="ArialMT" w:cs="ArialMT"/>
          <w:sz w:val="18"/>
          <w:szCs w:val="18"/>
        </w:rPr>
        <w:t>(</w:t>
      </w:r>
      <w:r w:rsidR="00983295" w:rsidRPr="00EA451A">
        <w:rPr>
          <w:rFonts w:ascii="ArialMT" w:hAnsi="ArialMT" w:cs="ArialMT"/>
          <w:sz w:val="18"/>
          <w:szCs w:val="18"/>
        </w:rPr>
        <w:t>eventualmente da</w:t>
      </w:r>
      <w:r w:rsidR="00661641" w:rsidRPr="00EA451A">
        <w:rPr>
          <w:rFonts w:ascii="ArialMT" w:hAnsi="ArialMT" w:cs="ArialMT"/>
          <w:sz w:val="18"/>
          <w:szCs w:val="18"/>
        </w:rPr>
        <w:t xml:space="preserve"> un suo delegato con allegata delega)</w:t>
      </w:r>
      <w:r w:rsidRPr="00EA451A">
        <w:rPr>
          <w:rFonts w:ascii="ArialMT" w:hAnsi="ArialMT" w:cs="ArialMT"/>
          <w:sz w:val="18"/>
          <w:szCs w:val="18"/>
        </w:rPr>
        <w:t>;</w:t>
      </w:r>
    </w:p>
    <w:p w14:paraId="4ED83A05" w14:textId="77777777" w:rsidR="00FE5FA8" w:rsidRPr="00BE2BB9" w:rsidRDefault="00BE2BB9" w:rsidP="00E17268">
      <w:pPr>
        <w:numPr>
          <w:ilvl w:val="0"/>
          <w:numId w:val="1"/>
        </w:numPr>
        <w:autoSpaceDE w:val="0"/>
        <w:autoSpaceDN w:val="0"/>
        <w:adjustRightInd w:val="0"/>
        <w:spacing w:before="240"/>
        <w:jc w:val="both"/>
        <w:rPr>
          <w:rFonts w:ascii="ArialMT" w:hAnsi="ArialMT" w:cs="ArialMT"/>
          <w:sz w:val="18"/>
          <w:szCs w:val="18"/>
        </w:rPr>
      </w:pPr>
      <w:r>
        <w:rPr>
          <w:rFonts w:ascii="Arial-BoldMT" w:hAnsi="Arial-BoldMT" w:cs="Arial-BoldMT"/>
          <w:b/>
          <w:bCs/>
          <w:sz w:val="18"/>
          <w:szCs w:val="18"/>
        </w:rPr>
        <w:t>C</w:t>
      </w:r>
      <w:r w:rsidRPr="00BE2BB9">
        <w:rPr>
          <w:rFonts w:ascii="Arial-BoldMT" w:hAnsi="Arial-BoldMT" w:cs="Arial-BoldMT"/>
          <w:b/>
          <w:bCs/>
          <w:sz w:val="18"/>
          <w:szCs w:val="18"/>
        </w:rPr>
        <w:t>opia del provvedimento di tutela ovvero dichiarazione contenente gli estremi del</w:t>
      </w:r>
      <w:r>
        <w:rPr>
          <w:rFonts w:ascii="Arial-BoldMT" w:hAnsi="Arial-BoldMT" w:cs="Arial-BoldMT"/>
          <w:b/>
          <w:bCs/>
          <w:sz w:val="18"/>
          <w:szCs w:val="18"/>
        </w:rPr>
        <w:t xml:space="preserve"> </w:t>
      </w:r>
      <w:r w:rsidRPr="00BE2BB9">
        <w:rPr>
          <w:rFonts w:ascii="Arial-BoldMT" w:hAnsi="Arial-BoldMT" w:cs="Arial-BoldMT"/>
          <w:b/>
          <w:bCs/>
          <w:sz w:val="18"/>
          <w:szCs w:val="18"/>
        </w:rPr>
        <w:t>provvedimento</w:t>
      </w:r>
      <w:r w:rsidR="00FE5FA8" w:rsidRPr="00BE2BB9">
        <w:rPr>
          <w:rFonts w:ascii="ArialMT" w:hAnsi="ArialMT" w:cs="ArialMT"/>
          <w:sz w:val="18"/>
          <w:szCs w:val="18"/>
        </w:rPr>
        <w:t>;</w:t>
      </w:r>
    </w:p>
    <w:p w14:paraId="5836A62F" w14:textId="3622B07E" w:rsidR="00435C7A" w:rsidRDefault="00435C7A" w:rsidP="00BE2BB9">
      <w:pPr>
        <w:numPr>
          <w:ilvl w:val="0"/>
          <w:numId w:val="1"/>
        </w:numPr>
        <w:autoSpaceDE w:val="0"/>
        <w:autoSpaceDN w:val="0"/>
        <w:adjustRightInd w:val="0"/>
        <w:spacing w:before="240"/>
        <w:jc w:val="both"/>
        <w:rPr>
          <w:rFonts w:ascii="ArialMT" w:hAnsi="ArialMT" w:cs="ArialMT"/>
          <w:sz w:val="18"/>
          <w:szCs w:val="18"/>
        </w:rPr>
      </w:pPr>
      <w:r>
        <w:rPr>
          <w:rFonts w:ascii="Arial-BoldMT" w:hAnsi="Arial-BoldMT" w:cs="Arial-BoldMT"/>
          <w:b/>
          <w:bCs/>
          <w:sz w:val="18"/>
          <w:szCs w:val="18"/>
        </w:rPr>
        <w:t xml:space="preserve">Copia del provvedimento di </w:t>
      </w:r>
      <w:r w:rsidR="00EF08CA">
        <w:rPr>
          <w:rFonts w:ascii="Arial-BoldMT" w:hAnsi="Arial-BoldMT" w:cs="Arial-BoldMT"/>
          <w:b/>
          <w:bCs/>
          <w:sz w:val="18"/>
          <w:szCs w:val="18"/>
        </w:rPr>
        <w:t>autorizzazione</w:t>
      </w:r>
      <w:r>
        <w:rPr>
          <w:rFonts w:ascii="Arial-BoldMT" w:hAnsi="Arial-BoldMT" w:cs="Arial-BoldMT"/>
          <w:b/>
          <w:bCs/>
          <w:sz w:val="18"/>
          <w:szCs w:val="18"/>
        </w:rPr>
        <w:t xml:space="preserve"> del </w:t>
      </w:r>
      <w:r w:rsidRPr="00A445E0">
        <w:rPr>
          <w:rFonts w:ascii="Arial-BoldMT" w:hAnsi="Arial-BoldMT" w:cs="Arial-BoldMT"/>
          <w:b/>
          <w:bCs/>
          <w:sz w:val="18"/>
          <w:szCs w:val="18"/>
        </w:rPr>
        <w:t xml:space="preserve">progetto </w:t>
      </w:r>
      <w:r w:rsidRPr="00A445E0">
        <w:rPr>
          <w:rFonts w:ascii="ArialMT" w:hAnsi="ArialMT" w:cs="ArialMT"/>
          <w:b/>
          <w:bCs/>
          <w:sz w:val="18"/>
          <w:szCs w:val="18"/>
        </w:rPr>
        <w:t>di restauro</w:t>
      </w:r>
      <w:r w:rsidR="00036F90">
        <w:rPr>
          <w:rFonts w:ascii="ArialMT" w:hAnsi="ArialMT" w:cs="ArialMT"/>
          <w:b/>
          <w:bCs/>
          <w:sz w:val="18"/>
          <w:szCs w:val="18"/>
        </w:rPr>
        <w:t>,</w:t>
      </w:r>
      <w:r>
        <w:rPr>
          <w:rFonts w:ascii="ArialMT" w:hAnsi="ArialMT" w:cs="ArialMT"/>
          <w:sz w:val="18"/>
          <w:szCs w:val="18"/>
        </w:rPr>
        <w:t xml:space="preserve"> rilasciato ai sensi dell’art. </w:t>
      </w:r>
      <w:r w:rsidR="00EF08CA">
        <w:rPr>
          <w:rFonts w:ascii="ArialMT" w:hAnsi="ArialMT" w:cs="ArialMT"/>
          <w:sz w:val="18"/>
          <w:szCs w:val="18"/>
        </w:rPr>
        <w:t xml:space="preserve">21 </w:t>
      </w:r>
      <w:r>
        <w:rPr>
          <w:rFonts w:ascii="ArialMT" w:hAnsi="ArialMT" w:cs="ArialMT"/>
          <w:sz w:val="18"/>
          <w:szCs w:val="18"/>
        </w:rPr>
        <w:t xml:space="preserve">del </w:t>
      </w:r>
      <w:r w:rsidR="00EF08CA">
        <w:rPr>
          <w:rFonts w:ascii="ArialMT" w:hAnsi="ArialMT" w:cs="ArialMT"/>
          <w:sz w:val="18"/>
          <w:szCs w:val="18"/>
        </w:rPr>
        <w:t>D.</w:t>
      </w:r>
      <w:r w:rsidR="00EA451A">
        <w:rPr>
          <w:rFonts w:ascii="ArialMT" w:hAnsi="ArialMT" w:cs="ArialMT"/>
          <w:sz w:val="18"/>
          <w:szCs w:val="18"/>
        </w:rPr>
        <w:t xml:space="preserve"> </w:t>
      </w:r>
      <w:bookmarkStart w:id="0" w:name="_GoBack"/>
      <w:bookmarkEnd w:id="0"/>
      <w:r>
        <w:rPr>
          <w:rFonts w:ascii="ArialMT" w:hAnsi="ArialMT" w:cs="ArialMT"/>
          <w:sz w:val="18"/>
          <w:szCs w:val="18"/>
        </w:rPr>
        <w:t>L</w:t>
      </w:r>
      <w:r w:rsidR="00EF08CA">
        <w:rPr>
          <w:rFonts w:ascii="ArialMT" w:hAnsi="ArialMT" w:cs="ArialMT"/>
          <w:sz w:val="18"/>
          <w:szCs w:val="18"/>
        </w:rPr>
        <w:t>gs</w:t>
      </w:r>
      <w:r>
        <w:rPr>
          <w:rFonts w:ascii="ArialMT" w:hAnsi="ArialMT" w:cs="ArialMT"/>
          <w:sz w:val="18"/>
          <w:szCs w:val="18"/>
        </w:rPr>
        <w:t>.</w:t>
      </w:r>
      <w:r w:rsidR="00036F90">
        <w:rPr>
          <w:rFonts w:ascii="ArialMT" w:hAnsi="ArialMT" w:cs="ArialMT"/>
          <w:sz w:val="18"/>
          <w:szCs w:val="18"/>
        </w:rPr>
        <w:t>4</w:t>
      </w:r>
      <w:r w:rsidR="00EF08CA">
        <w:rPr>
          <w:rFonts w:ascii="ArialMT" w:hAnsi="ArialMT" w:cs="ArialMT"/>
          <w:sz w:val="18"/>
          <w:szCs w:val="18"/>
        </w:rPr>
        <w:t>2</w:t>
      </w:r>
      <w:r>
        <w:rPr>
          <w:rFonts w:ascii="ArialMT" w:hAnsi="ArialMT" w:cs="ArialMT"/>
          <w:sz w:val="18"/>
          <w:szCs w:val="18"/>
        </w:rPr>
        <w:t>/</w:t>
      </w:r>
      <w:r w:rsidR="00EF08CA">
        <w:rPr>
          <w:rFonts w:ascii="ArialMT" w:hAnsi="ArialMT" w:cs="ArialMT"/>
          <w:sz w:val="18"/>
          <w:szCs w:val="18"/>
        </w:rPr>
        <w:t>2004</w:t>
      </w:r>
      <w:r w:rsidR="00BE2BB9" w:rsidRPr="00BE2BB9">
        <w:t xml:space="preserve"> </w:t>
      </w:r>
      <w:r w:rsidR="00BE2BB9" w:rsidRPr="00BE2BB9">
        <w:rPr>
          <w:rFonts w:ascii="ArialMT" w:hAnsi="ArialMT" w:cs="ArialMT"/>
          <w:sz w:val="18"/>
          <w:szCs w:val="18"/>
        </w:rPr>
        <w:t>degli interventi per i quali si chiede il riconoscimento del credito d’imposta</w:t>
      </w:r>
      <w:r>
        <w:rPr>
          <w:rFonts w:ascii="ArialMT" w:hAnsi="ArialMT" w:cs="ArialMT"/>
          <w:sz w:val="18"/>
          <w:szCs w:val="18"/>
        </w:rPr>
        <w:t>;</w:t>
      </w:r>
    </w:p>
    <w:p w14:paraId="43924725" w14:textId="16B3E3AA" w:rsidR="00BE2BB9" w:rsidRPr="00472EED" w:rsidRDefault="00BE2BB9" w:rsidP="00E17268">
      <w:pPr>
        <w:numPr>
          <w:ilvl w:val="0"/>
          <w:numId w:val="1"/>
        </w:numPr>
        <w:autoSpaceDE w:val="0"/>
        <w:autoSpaceDN w:val="0"/>
        <w:adjustRightInd w:val="0"/>
        <w:spacing w:before="240"/>
        <w:jc w:val="both"/>
        <w:rPr>
          <w:rFonts w:ascii="ArialMT" w:hAnsi="ArialMT" w:cs="ArialMT"/>
          <w:bCs/>
          <w:sz w:val="18"/>
          <w:szCs w:val="18"/>
        </w:rPr>
      </w:pPr>
      <w:r w:rsidRPr="00BE2BB9">
        <w:rPr>
          <w:rFonts w:ascii="ArialMT" w:hAnsi="ArialMT" w:cs="ArialMT"/>
          <w:b/>
          <w:bCs/>
          <w:sz w:val="18"/>
          <w:szCs w:val="18"/>
        </w:rPr>
        <w:t>Dichiarazione in autocertificazione resa da beneficiari di non usufruire di altre</w:t>
      </w:r>
      <w:r>
        <w:rPr>
          <w:rFonts w:ascii="ArialMT" w:hAnsi="ArialMT" w:cs="ArialMT"/>
          <w:b/>
          <w:bCs/>
          <w:sz w:val="18"/>
          <w:szCs w:val="18"/>
        </w:rPr>
        <w:t xml:space="preserve"> </w:t>
      </w:r>
      <w:r w:rsidRPr="00472EED">
        <w:rPr>
          <w:rFonts w:ascii="ArialMT" w:hAnsi="ArialMT" w:cs="ArialMT"/>
          <w:b/>
          <w:bCs/>
          <w:sz w:val="18"/>
          <w:szCs w:val="18"/>
        </w:rPr>
        <w:t>agevolazioni</w:t>
      </w:r>
      <w:r w:rsidRPr="00472EED">
        <w:rPr>
          <w:rFonts w:ascii="ArialMT" w:hAnsi="ArialMT" w:cs="ArialMT"/>
          <w:bCs/>
          <w:sz w:val="18"/>
          <w:szCs w:val="18"/>
        </w:rPr>
        <w:t xml:space="preserve"> </w:t>
      </w:r>
      <w:r w:rsidRPr="00472EED">
        <w:rPr>
          <w:rFonts w:ascii="ArialMT" w:hAnsi="ArialMT" w:cs="ArialMT"/>
          <w:b/>
          <w:bCs/>
          <w:sz w:val="18"/>
          <w:szCs w:val="18"/>
        </w:rPr>
        <w:t>per le medesime voci di spesa</w:t>
      </w:r>
      <w:r w:rsidRPr="00472EED">
        <w:rPr>
          <w:rFonts w:ascii="ArialMT" w:hAnsi="ArialMT" w:cs="ArialMT"/>
          <w:bCs/>
          <w:sz w:val="18"/>
          <w:szCs w:val="18"/>
        </w:rPr>
        <w:t>,</w:t>
      </w:r>
      <w:r w:rsidR="008C7140">
        <w:rPr>
          <w:rFonts w:ascii="ArialMT" w:hAnsi="ArialMT" w:cs="ArialMT"/>
          <w:bCs/>
          <w:sz w:val="18"/>
          <w:szCs w:val="18"/>
        </w:rPr>
        <w:t xml:space="preserve"> di cui all’art</w:t>
      </w:r>
      <w:r w:rsidR="00983295">
        <w:rPr>
          <w:rFonts w:ascii="ArialMT" w:hAnsi="ArialMT" w:cs="ArialMT"/>
          <w:bCs/>
          <w:sz w:val="18"/>
          <w:szCs w:val="18"/>
        </w:rPr>
        <w:t>.</w:t>
      </w:r>
      <w:r w:rsidR="008C7140">
        <w:rPr>
          <w:rFonts w:ascii="ArialMT" w:hAnsi="ArialMT" w:cs="ArialMT"/>
          <w:bCs/>
          <w:sz w:val="18"/>
          <w:szCs w:val="18"/>
        </w:rPr>
        <w:t xml:space="preserve"> 6, comma 2</w:t>
      </w:r>
      <w:r w:rsidR="0040580C">
        <w:rPr>
          <w:rFonts w:ascii="ArialMT" w:hAnsi="ArialMT" w:cs="ArialMT"/>
          <w:bCs/>
          <w:sz w:val="18"/>
          <w:szCs w:val="18"/>
        </w:rPr>
        <w:t>,</w:t>
      </w:r>
      <w:r w:rsidRPr="00472EED">
        <w:rPr>
          <w:rFonts w:ascii="ArialMT" w:hAnsi="ArialMT" w:cs="ArialMT"/>
          <w:bCs/>
          <w:sz w:val="18"/>
          <w:szCs w:val="18"/>
        </w:rPr>
        <w:t xml:space="preserve"> del</w:t>
      </w:r>
      <w:r w:rsidR="00472EED" w:rsidRPr="00472EED">
        <w:rPr>
          <w:rFonts w:ascii="ArialMT" w:hAnsi="ArialMT" w:cs="ArialMT"/>
          <w:bCs/>
          <w:sz w:val="18"/>
          <w:szCs w:val="18"/>
        </w:rPr>
        <w:t xml:space="preserve"> Decreto interministeria</w:t>
      </w:r>
      <w:r w:rsidR="00661641">
        <w:rPr>
          <w:rFonts w:ascii="ArialMT" w:hAnsi="ArialMT" w:cs="ArialMT"/>
          <w:bCs/>
          <w:sz w:val="18"/>
          <w:szCs w:val="18"/>
        </w:rPr>
        <w:t>le n. 210 del 12.05.2026;</w:t>
      </w:r>
    </w:p>
    <w:p w14:paraId="5DC029C3" w14:textId="77777777" w:rsidR="00435C7A" w:rsidRDefault="00EF08CA" w:rsidP="00036F90">
      <w:pPr>
        <w:numPr>
          <w:ilvl w:val="0"/>
          <w:numId w:val="1"/>
        </w:numPr>
        <w:autoSpaceDE w:val="0"/>
        <w:autoSpaceDN w:val="0"/>
        <w:adjustRightInd w:val="0"/>
        <w:spacing w:before="240"/>
        <w:jc w:val="both"/>
        <w:rPr>
          <w:rFonts w:ascii="ArialMT" w:hAnsi="ArialMT" w:cs="ArialMT"/>
          <w:sz w:val="18"/>
          <w:szCs w:val="18"/>
        </w:rPr>
      </w:pPr>
      <w:r>
        <w:rPr>
          <w:rFonts w:ascii="Arial-BoldMT" w:hAnsi="Arial-BoldMT" w:cs="Arial-BoldMT"/>
          <w:b/>
          <w:bCs/>
          <w:sz w:val="18"/>
          <w:szCs w:val="18"/>
        </w:rPr>
        <w:t>D</w:t>
      </w:r>
      <w:r w:rsidR="00183DAD">
        <w:rPr>
          <w:rFonts w:ascii="Arial-BoldMT" w:hAnsi="Arial-BoldMT" w:cs="Arial-BoldMT"/>
          <w:b/>
          <w:bCs/>
          <w:sz w:val="18"/>
          <w:szCs w:val="18"/>
        </w:rPr>
        <w:t>ichiarazione</w:t>
      </w:r>
      <w:r>
        <w:rPr>
          <w:rFonts w:ascii="Arial-BoldMT" w:hAnsi="Arial-BoldMT" w:cs="Arial-BoldMT"/>
          <w:b/>
          <w:bCs/>
          <w:sz w:val="18"/>
          <w:szCs w:val="18"/>
        </w:rPr>
        <w:t xml:space="preserve"> di inizio e di fine dei lavori</w:t>
      </w:r>
      <w:r w:rsidR="00183DAD">
        <w:rPr>
          <w:rFonts w:ascii="ArialMT" w:hAnsi="ArialMT" w:cs="ArialMT"/>
          <w:sz w:val="18"/>
          <w:szCs w:val="18"/>
        </w:rPr>
        <w:t xml:space="preserve"> a</w:t>
      </w:r>
      <w:r w:rsidR="00435C7A">
        <w:rPr>
          <w:rFonts w:ascii="ArialMT" w:hAnsi="ArialMT" w:cs="ArialMT"/>
          <w:sz w:val="18"/>
          <w:szCs w:val="18"/>
        </w:rPr>
        <w:t xml:space="preserve"> </w:t>
      </w:r>
      <w:r w:rsidR="00435C7A" w:rsidRPr="00183DAD">
        <w:rPr>
          <w:rFonts w:ascii="ArialMT" w:hAnsi="ArialMT" w:cs="ArialMT"/>
          <w:sz w:val="18"/>
          <w:szCs w:val="18"/>
        </w:rPr>
        <w:t>firma</w:t>
      </w:r>
      <w:r w:rsidR="00661641">
        <w:rPr>
          <w:rFonts w:ascii="ArialMT" w:hAnsi="ArialMT" w:cs="ArialMT"/>
          <w:sz w:val="18"/>
          <w:szCs w:val="18"/>
        </w:rPr>
        <w:t xml:space="preserve"> del tecnico incaricato</w:t>
      </w:r>
      <w:r w:rsidR="00A02045" w:rsidRPr="00183DAD">
        <w:rPr>
          <w:rFonts w:ascii="ArialMT" w:hAnsi="ArialMT" w:cs="ArialMT"/>
          <w:sz w:val="18"/>
          <w:szCs w:val="18"/>
        </w:rPr>
        <w:t>;</w:t>
      </w:r>
    </w:p>
    <w:p w14:paraId="300EF715" w14:textId="439B354E" w:rsidR="00435C7A" w:rsidRPr="00EA451A" w:rsidRDefault="008C7140" w:rsidP="00E17268">
      <w:pPr>
        <w:numPr>
          <w:ilvl w:val="0"/>
          <w:numId w:val="1"/>
        </w:numPr>
        <w:autoSpaceDE w:val="0"/>
        <w:autoSpaceDN w:val="0"/>
        <w:adjustRightInd w:val="0"/>
        <w:spacing w:before="240"/>
        <w:jc w:val="both"/>
        <w:rPr>
          <w:rFonts w:ascii="Arial-BoldMT" w:hAnsi="Arial-BoldMT" w:cs="Arial-BoldMT"/>
          <w:sz w:val="18"/>
          <w:szCs w:val="18"/>
        </w:rPr>
      </w:pPr>
      <w:r w:rsidRPr="008C7140">
        <w:rPr>
          <w:rFonts w:ascii="Arial-BoldMT" w:hAnsi="Arial-BoldMT" w:cs="Arial-BoldMT"/>
          <w:b/>
          <w:bCs/>
          <w:sz w:val="18"/>
          <w:szCs w:val="18"/>
        </w:rPr>
        <w:t xml:space="preserve">Attestazione di effettività delle spese sostenute, </w:t>
      </w:r>
      <w:r w:rsidRPr="008C7140">
        <w:rPr>
          <w:rFonts w:ascii="Arial-BoldMT" w:hAnsi="Arial-BoldMT" w:cs="Arial-BoldMT"/>
          <w:bCs/>
          <w:sz w:val="18"/>
          <w:szCs w:val="18"/>
        </w:rPr>
        <w:t xml:space="preserve">secondo le modalità previste </w:t>
      </w:r>
      <w:r w:rsidR="00983295">
        <w:rPr>
          <w:rFonts w:ascii="Arial-BoldMT" w:hAnsi="Arial-BoldMT" w:cs="Arial-BoldMT"/>
          <w:bCs/>
          <w:sz w:val="18"/>
          <w:szCs w:val="18"/>
        </w:rPr>
        <w:t>nell'art.</w:t>
      </w:r>
      <w:r w:rsidRPr="008C7140">
        <w:rPr>
          <w:rFonts w:ascii="Arial-BoldMT" w:hAnsi="Arial-BoldMT" w:cs="Arial-BoldMT"/>
          <w:bCs/>
          <w:sz w:val="18"/>
          <w:szCs w:val="18"/>
        </w:rPr>
        <w:t xml:space="preserve"> 5, comma 2</w:t>
      </w:r>
      <w:r w:rsidR="009D2DB2">
        <w:rPr>
          <w:rFonts w:ascii="Arial-BoldMT" w:hAnsi="Arial-BoldMT" w:cs="Arial-BoldMT"/>
          <w:bCs/>
          <w:sz w:val="18"/>
          <w:szCs w:val="18"/>
        </w:rPr>
        <w:t>,</w:t>
      </w:r>
      <w:r w:rsidRPr="008C7140">
        <w:rPr>
          <w:rFonts w:ascii="Arial-BoldMT" w:hAnsi="Arial-BoldMT" w:cs="Arial-BoldMT"/>
          <w:bCs/>
          <w:sz w:val="18"/>
          <w:szCs w:val="18"/>
        </w:rPr>
        <w:t xml:space="preserve"> </w:t>
      </w:r>
      <w:r w:rsidRPr="008C7140">
        <w:rPr>
          <w:rFonts w:ascii="ArialMT" w:hAnsi="ArialMT" w:cs="ArialMT"/>
          <w:bCs/>
          <w:sz w:val="18"/>
          <w:szCs w:val="18"/>
        </w:rPr>
        <w:t>del Decreto interministeriale n. 210 del 12.05.2026</w:t>
      </w:r>
      <w:r>
        <w:rPr>
          <w:rFonts w:ascii="ArialMT" w:hAnsi="ArialMT" w:cs="ArialMT"/>
          <w:bCs/>
          <w:sz w:val="18"/>
          <w:szCs w:val="18"/>
        </w:rPr>
        <w:t xml:space="preserve"> </w:t>
      </w:r>
      <w:r w:rsidR="00BF0E42" w:rsidRPr="00EA451A">
        <w:rPr>
          <w:rFonts w:ascii="Arial-BoldMT" w:hAnsi="Arial-BoldMT" w:cs="Arial-BoldMT"/>
          <w:sz w:val="18"/>
          <w:szCs w:val="18"/>
        </w:rPr>
        <w:t>(in forma di computo metrico estimativo redatto sulla base di prezzari ufficiali ed eventuale analisi dei prezzi</w:t>
      </w:r>
      <w:r w:rsidR="007017EB" w:rsidRPr="00EA451A">
        <w:rPr>
          <w:rStyle w:val="Rimandonotaapidipagina"/>
        </w:rPr>
        <w:footnoteReference w:id="1"/>
      </w:r>
      <w:r w:rsidR="00BF0E42" w:rsidRPr="00EA451A">
        <w:rPr>
          <w:rFonts w:ascii="Arial-BoldMT" w:hAnsi="Arial-BoldMT" w:cs="Arial-BoldMT"/>
          <w:sz w:val="18"/>
          <w:szCs w:val="18"/>
        </w:rPr>
        <w:t>)</w:t>
      </w:r>
      <w:r w:rsidR="00435C7A" w:rsidRPr="00EA451A">
        <w:rPr>
          <w:rFonts w:ascii="ArialMT" w:hAnsi="ArialMT" w:cs="ArialMT"/>
          <w:sz w:val="18"/>
          <w:szCs w:val="18"/>
        </w:rPr>
        <w:t>;</w:t>
      </w:r>
    </w:p>
    <w:p w14:paraId="4929A0EB" w14:textId="77777777" w:rsidR="00435C7A" w:rsidRPr="00EA451A" w:rsidRDefault="00A02045" w:rsidP="00733CFF">
      <w:pPr>
        <w:numPr>
          <w:ilvl w:val="0"/>
          <w:numId w:val="1"/>
        </w:numPr>
        <w:autoSpaceDE w:val="0"/>
        <w:autoSpaceDN w:val="0"/>
        <w:adjustRightInd w:val="0"/>
        <w:spacing w:before="240"/>
        <w:jc w:val="both"/>
        <w:rPr>
          <w:rFonts w:ascii="ArialMT" w:hAnsi="ArialMT" w:cs="ArialMT"/>
          <w:sz w:val="18"/>
          <w:szCs w:val="18"/>
        </w:rPr>
      </w:pPr>
      <w:r>
        <w:rPr>
          <w:rFonts w:ascii="Arial-BoldMT" w:hAnsi="Arial-BoldMT" w:cs="Arial-BoldMT"/>
          <w:b/>
          <w:bCs/>
          <w:sz w:val="18"/>
          <w:szCs w:val="18"/>
        </w:rPr>
        <w:t xml:space="preserve">Elenco delle lavorazioni, </w:t>
      </w:r>
      <w:r w:rsidRPr="00A02045">
        <w:rPr>
          <w:rFonts w:ascii="Arial-BoldMT" w:hAnsi="Arial-BoldMT" w:cs="Arial-BoldMT"/>
          <w:sz w:val="18"/>
          <w:szCs w:val="18"/>
        </w:rPr>
        <w:t>ciascuna</w:t>
      </w:r>
      <w:r>
        <w:rPr>
          <w:rFonts w:ascii="Arial-BoldMT" w:hAnsi="Arial-BoldMT" w:cs="Arial-BoldMT"/>
          <w:sz w:val="18"/>
          <w:szCs w:val="18"/>
        </w:rPr>
        <w:t xml:space="preserve"> con il relativo costo</w:t>
      </w:r>
      <w:r w:rsidR="00435C7A" w:rsidRPr="00A02045">
        <w:rPr>
          <w:rFonts w:ascii="ArialMT" w:hAnsi="ArialMT" w:cs="ArialMT"/>
          <w:sz w:val="18"/>
          <w:szCs w:val="18"/>
        </w:rPr>
        <w:t>,</w:t>
      </w:r>
      <w:r>
        <w:rPr>
          <w:rFonts w:ascii="ArialMT" w:hAnsi="ArialMT" w:cs="ArialMT"/>
          <w:sz w:val="18"/>
          <w:szCs w:val="18"/>
        </w:rPr>
        <w:t xml:space="preserve"> per le quali si chiede il credito </w:t>
      </w:r>
      <w:r w:rsidRPr="00EA451A">
        <w:rPr>
          <w:rFonts w:ascii="ArialMT" w:hAnsi="ArialMT" w:cs="ArialMT"/>
          <w:sz w:val="18"/>
          <w:szCs w:val="18"/>
        </w:rPr>
        <w:t>d’imposta</w:t>
      </w:r>
      <w:r w:rsidR="00435C7A" w:rsidRPr="00EA451A">
        <w:rPr>
          <w:rFonts w:ascii="ArialMT" w:hAnsi="ArialMT" w:cs="ArialMT"/>
          <w:sz w:val="18"/>
          <w:szCs w:val="18"/>
        </w:rPr>
        <w:t xml:space="preserve"> </w:t>
      </w:r>
      <w:r w:rsidR="00733CFF" w:rsidRPr="00EA451A">
        <w:rPr>
          <w:rFonts w:ascii="Arial-BoldMT" w:hAnsi="Arial-BoldMT" w:cs="Arial-BoldMT"/>
          <w:sz w:val="18"/>
          <w:szCs w:val="18"/>
        </w:rPr>
        <w:t>a firma del tecnico incaricato</w:t>
      </w:r>
      <w:r w:rsidR="00435C7A" w:rsidRPr="00EA451A">
        <w:rPr>
          <w:rFonts w:ascii="ArialMT" w:hAnsi="ArialMT" w:cs="ArialMT"/>
          <w:sz w:val="18"/>
          <w:szCs w:val="18"/>
        </w:rPr>
        <w:t>;</w:t>
      </w:r>
    </w:p>
    <w:p w14:paraId="5D0F2B5D" w14:textId="69BCEF02" w:rsidR="00983295" w:rsidRPr="00983295" w:rsidRDefault="00983295" w:rsidP="00983295">
      <w:pPr>
        <w:numPr>
          <w:ilvl w:val="0"/>
          <w:numId w:val="1"/>
        </w:numPr>
        <w:autoSpaceDE w:val="0"/>
        <w:autoSpaceDN w:val="0"/>
        <w:adjustRightInd w:val="0"/>
        <w:spacing w:before="240"/>
        <w:jc w:val="both"/>
        <w:rPr>
          <w:rFonts w:ascii="ArialMT" w:hAnsi="ArialMT" w:cs="ArialMT"/>
          <w:sz w:val="18"/>
          <w:szCs w:val="18"/>
        </w:rPr>
      </w:pPr>
      <w:r w:rsidRPr="00983295">
        <w:rPr>
          <w:rFonts w:ascii="ArialMT" w:hAnsi="ArialMT" w:cs="ArialMT"/>
          <w:b/>
          <w:sz w:val="18"/>
          <w:szCs w:val="18"/>
        </w:rPr>
        <w:t>Proposta di accordo e convenzione per l’accessibilità del pubblico</w:t>
      </w:r>
      <w:r w:rsidRPr="00983295">
        <w:rPr>
          <w:rFonts w:ascii="ArialMT" w:hAnsi="ArialMT" w:cs="ArialMT"/>
          <w:sz w:val="18"/>
          <w:szCs w:val="18"/>
        </w:rPr>
        <w:t xml:space="preserve"> ai beni culturali,</w:t>
      </w:r>
      <w:r>
        <w:rPr>
          <w:rFonts w:ascii="ArialMT" w:hAnsi="ArialMT" w:cs="ArialMT"/>
          <w:sz w:val="18"/>
          <w:szCs w:val="18"/>
        </w:rPr>
        <w:t xml:space="preserve"> di cui all’articolo 7, comma 1</w:t>
      </w:r>
      <w:r w:rsidR="009D2DB2">
        <w:rPr>
          <w:rFonts w:ascii="ArialMT" w:hAnsi="ArialMT" w:cs="ArialMT"/>
          <w:sz w:val="18"/>
          <w:szCs w:val="18"/>
        </w:rPr>
        <w:t>,</w:t>
      </w:r>
      <w:r w:rsidRPr="00983295">
        <w:t xml:space="preserve"> </w:t>
      </w:r>
      <w:r w:rsidRPr="00983295">
        <w:rPr>
          <w:rFonts w:ascii="ArialMT" w:hAnsi="ArialMT" w:cs="ArialMT"/>
          <w:sz w:val="18"/>
          <w:szCs w:val="18"/>
        </w:rPr>
        <w:t>del Decreto interministeriale n. 210 del 12.05.2026</w:t>
      </w:r>
      <w:r>
        <w:rPr>
          <w:rFonts w:ascii="ArialMT" w:hAnsi="ArialMT" w:cs="ArialMT"/>
          <w:sz w:val="18"/>
          <w:szCs w:val="18"/>
        </w:rPr>
        <w:t>;</w:t>
      </w:r>
    </w:p>
    <w:p w14:paraId="29FF8061" w14:textId="77777777" w:rsidR="008529CF" w:rsidRPr="00EA451A" w:rsidRDefault="0063435E" w:rsidP="0063435E">
      <w:pPr>
        <w:numPr>
          <w:ilvl w:val="0"/>
          <w:numId w:val="1"/>
        </w:numPr>
        <w:autoSpaceDE w:val="0"/>
        <w:autoSpaceDN w:val="0"/>
        <w:adjustRightInd w:val="0"/>
        <w:spacing w:before="240"/>
        <w:jc w:val="both"/>
        <w:rPr>
          <w:rFonts w:ascii="ArialMT" w:hAnsi="ArialMT" w:cs="ArialMT"/>
          <w:sz w:val="18"/>
          <w:szCs w:val="18"/>
        </w:rPr>
      </w:pPr>
      <w:r w:rsidRPr="00EA451A">
        <w:rPr>
          <w:rFonts w:ascii="ArialMT" w:hAnsi="ArialMT" w:cs="ArialMT"/>
          <w:b/>
          <w:bCs/>
          <w:sz w:val="18"/>
          <w:szCs w:val="18"/>
        </w:rPr>
        <w:t>Documentazione fotografica a consuntivo</w:t>
      </w:r>
      <w:r w:rsidRPr="00EA451A">
        <w:rPr>
          <w:rFonts w:ascii="ArialMT" w:hAnsi="ArialMT" w:cs="ArialMT"/>
          <w:sz w:val="18"/>
          <w:szCs w:val="18"/>
        </w:rPr>
        <w:t>.</w:t>
      </w:r>
    </w:p>
    <w:p w14:paraId="49ECCACD" w14:textId="77777777" w:rsidR="008529CF" w:rsidRDefault="008529CF" w:rsidP="00036F90">
      <w:pPr>
        <w:autoSpaceDE w:val="0"/>
        <w:autoSpaceDN w:val="0"/>
        <w:adjustRightInd w:val="0"/>
        <w:jc w:val="both"/>
        <w:rPr>
          <w:rFonts w:ascii="ArialMT" w:hAnsi="ArialMT" w:cs="ArialMT"/>
          <w:sz w:val="18"/>
          <w:szCs w:val="18"/>
        </w:rPr>
      </w:pPr>
    </w:p>
    <w:p w14:paraId="1C2CF1D7" w14:textId="77777777" w:rsidR="001F6BA7" w:rsidRDefault="001F6BA7" w:rsidP="00036F90">
      <w:pPr>
        <w:ind w:left="5103"/>
        <w:jc w:val="both"/>
        <w:rPr>
          <w:rFonts w:ascii="Calibri" w:hAnsi="Calibri" w:cs="Calibri"/>
          <w:szCs w:val="28"/>
        </w:rPr>
      </w:pPr>
    </w:p>
    <w:p w14:paraId="03469702" w14:textId="77777777" w:rsidR="001F6BA7" w:rsidRPr="001F6BA7" w:rsidRDefault="001F6BA7" w:rsidP="00036F90">
      <w:pPr>
        <w:ind w:left="5103"/>
        <w:jc w:val="both"/>
        <w:rPr>
          <w:rFonts w:ascii="Calibri" w:hAnsi="Calibri" w:cs="Calibri"/>
          <w:szCs w:val="28"/>
        </w:rPr>
      </w:pPr>
    </w:p>
    <w:sectPr w:rsidR="001F6BA7" w:rsidRPr="001F6BA7" w:rsidSect="00D3665F">
      <w:headerReference w:type="default" r:id="rId11"/>
      <w:footerReference w:type="default" r:id="rId12"/>
      <w:pgSz w:w="11907" w:h="16840" w:code="9"/>
      <w:pgMar w:top="680" w:right="850" w:bottom="1134" w:left="851" w:header="720" w:footer="68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83CBC2" w14:textId="77777777" w:rsidR="003E02C2" w:rsidRDefault="003E02C2">
      <w:r>
        <w:separator/>
      </w:r>
    </w:p>
  </w:endnote>
  <w:endnote w:type="continuationSeparator" w:id="0">
    <w:p w14:paraId="63503F27" w14:textId="77777777" w:rsidR="003E02C2" w:rsidRDefault="003E0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nglish157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NewBskvll BT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620F12" w14:textId="253F00F3" w:rsidR="001F6BA7" w:rsidRDefault="00171216" w:rsidP="001F6BA7">
    <w:pPr>
      <w:tabs>
        <w:tab w:val="left" w:pos="2370"/>
        <w:tab w:val="center" w:pos="4820"/>
      </w:tabs>
      <w:suppressAutoHyphens/>
      <w:ind w:right="-1"/>
      <w:jc w:val="center"/>
      <w:rPr>
        <w:sz w:val="20"/>
        <w:lang w:eastAsia="ar-SA"/>
      </w:rPr>
    </w:pPr>
    <w:bookmarkStart w:id="1" w:name="_Hlk81992900"/>
    <w:r w:rsidRPr="001F6BA7">
      <w:rPr>
        <w:noProof/>
        <w:sz w:val="20"/>
      </w:rPr>
      <w:drawing>
        <wp:inline distT="0" distB="0" distL="0" distR="0" wp14:anchorId="537D5A0E" wp14:editId="70A5D73C">
          <wp:extent cx="1133475" cy="37147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3714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67E90598" w14:textId="77777777" w:rsidR="00472EED" w:rsidRPr="001F6BA7" w:rsidRDefault="00472EED" w:rsidP="001F6BA7">
    <w:pPr>
      <w:tabs>
        <w:tab w:val="left" w:pos="2370"/>
        <w:tab w:val="center" w:pos="4820"/>
      </w:tabs>
      <w:suppressAutoHyphens/>
      <w:ind w:right="-1"/>
      <w:jc w:val="center"/>
      <w:rPr>
        <w:rFonts w:ascii="Trebuchet MS" w:hAnsi="Trebuchet MS" w:cs="Trebuchet MS"/>
        <w:b/>
        <w:color w:val="002060"/>
        <w:sz w:val="15"/>
        <w:szCs w:val="15"/>
        <w:lang w:eastAsia="ar-SA"/>
      </w:rPr>
    </w:pPr>
  </w:p>
  <w:p w14:paraId="7188932C" w14:textId="77777777" w:rsidR="00472EED" w:rsidRPr="00472EED" w:rsidRDefault="00472EED" w:rsidP="00472EED">
    <w:pPr>
      <w:tabs>
        <w:tab w:val="left" w:pos="6720"/>
      </w:tabs>
      <w:suppressAutoHyphens/>
      <w:ind w:right="-1"/>
      <w:jc w:val="center"/>
      <w:rPr>
        <w:rFonts w:ascii="Calibri" w:hAnsi="Calibri" w:cs="Calibri"/>
        <w:color w:val="002060"/>
        <w:sz w:val="16"/>
        <w:szCs w:val="16"/>
        <w:lang w:eastAsia="ar-SA"/>
      </w:rPr>
    </w:pPr>
    <w:r w:rsidRPr="00472EED">
      <w:rPr>
        <w:rFonts w:ascii="Calibri" w:hAnsi="Calibri" w:cs="Calibri"/>
        <w:color w:val="002060"/>
        <w:sz w:val="16"/>
        <w:szCs w:val="16"/>
        <w:lang w:eastAsia="ar-SA"/>
      </w:rPr>
      <w:t xml:space="preserve">DIPARTIMENTO PER LA TUTELA DEL PATRIMONIO CULTURALE – </w:t>
    </w:r>
    <w:proofErr w:type="spellStart"/>
    <w:r w:rsidRPr="00472EED">
      <w:rPr>
        <w:rFonts w:ascii="Calibri" w:hAnsi="Calibri" w:cs="Calibri"/>
        <w:color w:val="002060"/>
        <w:sz w:val="16"/>
        <w:szCs w:val="16"/>
        <w:lang w:eastAsia="ar-SA"/>
      </w:rPr>
      <w:t>DiT</w:t>
    </w:r>
    <w:proofErr w:type="spellEnd"/>
  </w:p>
  <w:p w14:paraId="1F8301F6" w14:textId="77777777" w:rsidR="00472EED" w:rsidRDefault="00472EED" w:rsidP="00472EED">
    <w:pPr>
      <w:tabs>
        <w:tab w:val="left" w:pos="6720"/>
      </w:tabs>
      <w:suppressAutoHyphens/>
      <w:ind w:right="-1"/>
      <w:jc w:val="center"/>
      <w:rPr>
        <w:rFonts w:ascii="Calibri" w:hAnsi="Calibri" w:cs="Calibri"/>
        <w:color w:val="002060"/>
        <w:sz w:val="16"/>
        <w:szCs w:val="16"/>
        <w:lang w:eastAsia="ar-SA"/>
      </w:rPr>
    </w:pPr>
    <w:r w:rsidRPr="00472EED">
      <w:rPr>
        <w:rFonts w:ascii="Calibri" w:hAnsi="Calibri" w:cs="Calibri"/>
        <w:color w:val="002060"/>
        <w:sz w:val="16"/>
        <w:szCs w:val="16"/>
        <w:lang w:eastAsia="ar-SA"/>
      </w:rPr>
      <w:t xml:space="preserve">Direzione Generale Archeologia Belle arti e paesaggio </w:t>
    </w:r>
  </w:p>
  <w:p w14:paraId="7FEF0152" w14:textId="77777777" w:rsidR="001F6BA7" w:rsidRPr="001F6BA7" w:rsidRDefault="00AC3AFD" w:rsidP="001F6BA7">
    <w:pPr>
      <w:tabs>
        <w:tab w:val="left" w:pos="6720"/>
      </w:tabs>
      <w:suppressAutoHyphens/>
      <w:ind w:right="-1"/>
      <w:jc w:val="center"/>
      <w:rPr>
        <w:rFonts w:ascii="Calibri" w:hAnsi="Calibri" w:cs="Calibri"/>
        <w:color w:val="002060"/>
        <w:sz w:val="16"/>
        <w:szCs w:val="16"/>
        <w:lang w:eastAsia="ar-SA"/>
      </w:rPr>
    </w:pPr>
    <w:r>
      <w:rPr>
        <w:rFonts w:ascii="Calibri" w:hAnsi="Calibri" w:cs="Calibri"/>
        <w:color w:val="002060"/>
        <w:sz w:val="16"/>
        <w:szCs w:val="16"/>
        <w:lang w:eastAsia="ar-SA"/>
      </w:rPr>
      <w:t xml:space="preserve">PEC: </w:t>
    </w:r>
    <w:r w:rsidR="001F6BA7" w:rsidRPr="001F6BA7">
      <w:rPr>
        <w:rFonts w:ascii="Calibri" w:hAnsi="Calibri" w:cs="Calibri"/>
        <w:color w:val="002060"/>
        <w:sz w:val="16"/>
        <w:szCs w:val="16"/>
        <w:lang w:eastAsia="ar-SA"/>
      </w:rPr>
      <w:t>dg-abap@</w:t>
    </w:r>
    <w:r>
      <w:rPr>
        <w:rFonts w:ascii="Calibri" w:hAnsi="Calibri" w:cs="Calibri"/>
        <w:color w:val="002060"/>
        <w:sz w:val="16"/>
        <w:szCs w:val="16"/>
        <w:lang w:eastAsia="ar-SA"/>
      </w:rPr>
      <w:t>pec.cultura.gov.it</w:t>
    </w:r>
    <w:r w:rsidR="00472EED">
      <w:rPr>
        <w:rFonts w:ascii="Calibri" w:hAnsi="Calibri" w:cs="Calibri"/>
        <w:color w:val="002060"/>
        <w:sz w:val="16"/>
        <w:szCs w:val="16"/>
        <w:lang w:eastAsia="ar-SA"/>
      </w:rPr>
      <w:t xml:space="preserve">   </w:t>
    </w:r>
    <w:r w:rsidR="001F6BA7" w:rsidRPr="001F6BA7">
      <w:rPr>
        <w:rFonts w:ascii="Calibri" w:hAnsi="Calibri" w:cs="Calibri"/>
        <w:color w:val="002060"/>
        <w:sz w:val="16"/>
        <w:szCs w:val="16"/>
        <w:lang w:eastAsia="ar-SA"/>
      </w:rPr>
      <w:t>PEO: dg-abap@</w:t>
    </w:r>
    <w:r>
      <w:rPr>
        <w:rFonts w:ascii="Calibri" w:hAnsi="Calibri" w:cs="Calibri"/>
        <w:color w:val="002060"/>
        <w:sz w:val="16"/>
        <w:szCs w:val="16"/>
        <w:lang w:eastAsia="ar-SA"/>
      </w:rPr>
      <w:t>cultura.gov.it</w:t>
    </w:r>
  </w:p>
  <w:bookmarkEnd w:id="1"/>
  <w:p w14:paraId="0F12A785" w14:textId="77777777" w:rsidR="00146D82" w:rsidRPr="001F6BA7" w:rsidRDefault="00146D82" w:rsidP="001F6BA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062A7A" w14:textId="77777777" w:rsidR="003E02C2" w:rsidRDefault="003E02C2">
      <w:r>
        <w:separator/>
      </w:r>
    </w:p>
  </w:footnote>
  <w:footnote w:type="continuationSeparator" w:id="0">
    <w:p w14:paraId="0308BB75" w14:textId="77777777" w:rsidR="003E02C2" w:rsidRDefault="003E02C2">
      <w:r>
        <w:continuationSeparator/>
      </w:r>
    </w:p>
  </w:footnote>
  <w:footnote w:id="1">
    <w:p w14:paraId="0AF4B03E" w14:textId="77777777" w:rsidR="007017EB" w:rsidRPr="00EA451A" w:rsidRDefault="007017EB" w:rsidP="007017EB">
      <w:pPr>
        <w:pStyle w:val="Testonotaapidipagina"/>
        <w:jc w:val="both"/>
        <w:rPr>
          <w:rFonts w:ascii="Arial" w:hAnsi="Arial" w:cs="Arial"/>
          <w:sz w:val="18"/>
          <w:szCs w:val="18"/>
        </w:rPr>
      </w:pPr>
      <w:r w:rsidRPr="00EA451A">
        <w:rPr>
          <w:rStyle w:val="Rimandonotaapidipagina"/>
          <w:rFonts w:ascii="Arial" w:hAnsi="Arial" w:cs="Arial"/>
          <w:sz w:val="18"/>
          <w:szCs w:val="18"/>
        </w:rPr>
        <w:footnoteRef/>
      </w:r>
      <w:r w:rsidRPr="00EA451A">
        <w:rPr>
          <w:rFonts w:ascii="Arial" w:hAnsi="Arial" w:cs="Arial"/>
          <w:sz w:val="18"/>
          <w:szCs w:val="18"/>
        </w:rPr>
        <w:t xml:space="preserve"> </w:t>
      </w:r>
      <w:r w:rsidRPr="00EA451A">
        <w:rPr>
          <w:rFonts w:ascii="Arial-BoldMT" w:eastAsia="Times New Roman" w:hAnsi="Arial-BoldMT" w:cs="Arial-BoldMT"/>
          <w:sz w:val="18"/>
          <w:szCs w:val="18"/>
          <w:lang w:eastAsia="it-IT"/>
        </w:rPr>
        <w:t>Si fa presente che, nel computo metrico estimativo degli interventi, le voci dovranno essere sviluppate "a misura". Si invita a prendere come riferimento i prezzari ufficiali in uso nelle località ove si svolge l’intervento, oppure a redigere specifiche analisi dei prezzi.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0B9F2" w14:textId="4EB6B78E" w:rsidR="00472EED" w:rsidRPr="00472EED" w:rsidRDefault="00171216" w:rsidP="00472EED">
    <w:pPr>
      <w:shd w:val="clear" w:color="auto" w:fill="FFFFFF"/>
      <w:suppressAutoHyphens/>
      <w:spacing w:line="100" w:lineRule="atLeast"/>
      <w:jc w:val="center"/>
      <w:rPr>
        <w:noProof/>
        <w:color w:val="808080"/>
        <w:kern w:val="1"/>
        <w:szCs w:val="24"/>
        <w:u w:color="000000"/>
      </w:rPr>
    </w:pPr>
    <w:r w:rsidRPr="00472EED">
      <w:rPr>
        <w:noProof/>
        <w:color w:val="808080"/>
        <w:kern w:val="1"/>
        <w:szCs w:val="24"/>
        <w:u w:color="000000"/>
      </w:rPr>
      <w:drawing>
        <wp:inline distT="0" distB="0" distL="0" distR="0" wp14:anchorId="32FDF3C3" wp14:editId="42D70A66">
          <wp:extent cx="495300" cy="5334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33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152A7DB1" w14:textId="77777777" w:rsidR="00472EED" w:rsidRPr="00472EED" w:rsidRDefault="00472EED" w:rsidP="00472EED">
    <w:pPr>
      <w:shd w:val="clear" w:color="auto" w:fill="FFFFFF"/>
      <w:suppressAutoHyphens/>
      <w:spacing w:line="100" w:lineRule="atLeast"/>
      <w:jc w:val="center"/>
      <w:rPr>
        <w:rFonts w:ascii="Calibri" w:eastAsia="Calibri" w:hAnsi="Calibri" w:cs="Calibri"/>
        <w:color w:val="002060"/>
        <w:kern w:val="1"/>
        <w:sz w:val="20"/>
        <w:u w:color="000000"/>
        <w:lang w:eastAsia="hi-IN" w:bidi="hi-IN"/>
      </w:rPr>
    </w:pPr>
    <w:r w:rsidRPr="00472EED">
      <w:rPr>
        <w:rFonts w:ascii="Palace Script MT" w:eastAsia="Palace Script MT" w:hAnsi="Palace Script MT" w:cs="Palace Script MT"/>
        <w:color w:val="002060"/>
        <w:kern w:val="1"/>
        <w:sz w:val="56"/>
        <w:szCs w:val="56"/>
        <w:u w:color="000000"/>
        <w:lang w:eastAsia="hi-IN" w:bidi="hi-IN"/>
      </w:rPr>
      <w:t>Ministero della cultura</w:t>
    </w:r>
  </w:p>
  <w:p w14:paraId="1A249DAF" w14:textId="77777777" w:rsidR="00472EED" w:rsidRPr="00472EED" w:rsidRDefault="00472EED" w:rsidP="00472EED">
    <w:pPr>
      <w:shd w:val="clear" w:color="auto" w:fill="FFFFFF"/>
      <w:suppressAutoHyphens/>
      <w:spacing w:line="100" w:lineRule="atLeast"/>
      <w:jc w:val="center"/>
      <w:rPr>
        <w:rFonts w:ascii="Calibri" w:eastAsia="Calibri" w:hAnsi="Calibri" w:cs="Calibri"/>
        <w:color w:val="002060"/>
        <w:kern w:val="1"/>
        <w:sz w:val="20"/>
        <w:u w:color="000000"/>
        <w:lang w:eastAsia="hi-IN" w:bidi="hi-IN"/>
      </w:rPr>
    </w:pPr>
    <w:r w:rsidRPr="00472EED">
      <w:rPr>
        <w:rFonts w:ascii="Calibri" w:eastAsia="Calibri" w:hAnsi="Calibri" w:cs="Calibri"/>
        <w:color w:val="002060"/>
        <w:kern w:val="1"/>
        <w:sz w:val="20"/>
        <w:u w:color="000000"/>
        <w:lang w:eastAsia="hi-IN" w:bidi="hi-IN"/>
      </w:rPr>
      <w:t>DIPARTIMENTO PER LA TUTELA DEL PATRIMONIO CULTURALE – DIT</w:t>
    </w:r>
  </w:p>
  <w:p w14:paraId="09C206C3" w14:textId="77777777" w:rsidR="00472EED" w:rsidRPr="00472EED" w:rsidRDefault="00472EED" w:rsidP="00472EED">
    <w:pPr>
      <w:shd w:val="clear" w:color="auto" w:fill="FFFFFF"/>
      <w:suppressAutoHyphens/>
      <w:spacing w:line="100" w:lineRule="atLeast"/>
      <w:jc w:val="center"/>
      <w:rPr>
        <w:rFonts w:ascii="Calibri" w:eastAsia="Calibri" w:hAnsi="Calibri" w:cs="Calibri"/>
        <w:color w:val="002060"/>
        <w:kern w:val="1"/>
        <w:sz w:val="20"/>
        <w:u w:color="000000"/>
        <w:lang w:eastAsia="hi-IN" w:bidi="hi-IN"/>
      </w:rPr>
    </w:pPr>
    <w:r w:rsidRPr="00472EED">
      <w:rPr>
        <w:rFonts w:ascii="Calibri" w:eastAsia="Calibri" w:hAnsi="Calibri" w:cs="Calibri"/>
        <w:color w:val="002060"/>
        <w:kern w:val="1"/>
        <w:sz w:val="20"/>
        <w:u w:color="000000"/>
        <w:lang w:eastAsia="hi-IN" w:bidi="hi-IN"/>
      </w:rPr>
      <w:t>Direzione generale Archeologia belle arti e paesaggio</w:t>
    </w:r>
  </w:p>
  <w:p w14:paraId="738A258D" w14:textId="77777777" w:rsidR="004F1013" w:rsidRDefault="004F1013" w:rsidP="00472EED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6B0BA5"/>
    <w:multiLevelType w:val="hybridMultilevel"/>
    <w:tmpl w:val="2A4AB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A929E7"/>
    <w:multiLevelType w:val="hybridMultilevel"/>
    <w:tmpl w:val="89A4D562"/>
    <w:lvl w:ilvl="0" w:tplc="F19C9BE0">
      <w:numFmt w:val="bullet"/>
      <w:lvlText w:val=""/>
      <w:lvlJc w:val="left"/>
      <w:pPr>
        <w:ind w:left="720" w:hanging="360"/>
      </w:pPr>
      <w:rPr>
        <w:rFonts w:ascii="SymbolMT" w:eastAsia="SymbolMT" w:hAnsi="Arial-BoldMT" w:cs="SymbolMT" w:hint="eastAsia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2D4"/>
    <w:rsid w:val="00001889"/>
    <w:rsid w:val="0000597D"/>
    <w:rsid w:val="00005DE4"/>
    <w:rsid w:val="000179E4"/>
    <w:rsid w:val="0002480C"/>
    <w:rsid w:val="00025E66"/>
    <w:rsid w:val="0003591F"/>
    <w:rsid w:val="00036F90"/>
    <w:rsid w:val="0004025F"/>
    <w:rsid w:val="00044ECA"/>
    <w:rsid w:val="00045CBF"/>
    <w:rsid w:val="00046BA4"/>
    <w:rsid w:val="00047741"/>
    <w:rsid w:val="0005453E"/>
    <w:rsid w:val="0005454C"/>
    <w:rsid w:val="00067807"/>
    <w:rsid w:val="00072AA8"/>
    <w:rsid w:val="0007708C"/>
    <w:rsid w:val="00082A9A"/>
    <w:rsid w:val="0008375D"/>
    <w:rsid w:val="00084ABA"/>
    <w:rsid w:val="00085D0F"/>
    <w:rsid w:val="00085D4B"/>
    <w:rsid w:val="00095F71"/>
    <w:rsid w:val="00097FB5"/>
    <w:rsid w:val="000A195C"/>
    <w:rsid w:val="000A2DF1"/>
    <w:rsid w:val="000B4C30"/>
    <w:rsid w:val="000C57F6"/>
    <w:rsid w:val="000C6D3B"/>
    <w:rsid w:val="000D1D2B"/>
    <w:rsid w:val="000E5BFB"/>
    <w:rsid w:val="000F06CE"/>
    <w:rsid w:val="000F58FD"/>
    <w:rsid w:val="000F7F72"/>
    <w:rsid w:val="00100648"/>
    <w:rsid w:val="001063DB"/>
    <w:rsid w:val="00111FAF"/>
    <w:rsid w:val="00146D82"/>
    <w:rsid w:val="00147009"/>
    <w:rsid w:val="001472E8"/>
    <w:rsid w:val="00147AB4"/>
    <w:rsid w:val="0015052A"/>
    <w:rsid w:val="00151E85"/>
    <w:rsid w:val="00154198"/>
    <w:rsid w:val="001541A8"/>
    <w:rsid w:val="001663D8"/>
    <w:rsid w:val="001678CD"/>
    <w:rsid w:val="00171216"/>
    <w:rsid w:val="00171DD4"/>
    <w:rsid w:val="00183DAD"/>
    <w:rsid w:val="00192EE5"/>
    <w:rsid w:val="00193539"/>
    <w:rsid w:val="001A235C"/>
    <w:rsid w:val="001A47FE"/>
    <w:rsid w:val="001A619B"/>
    <w:rsid w:val="001A6F4B"/>
    <w:rsid w:val="001B3B37"/>
    <w:rsid w:val="001B58E3"/>
    <w:rsid w:val="001C0F76"/>
    <w:rsid w:val="001C35D0"/>
    <w:rsid w:val="001D0477"/>
    <w:rsid w:val="001D081A"/>
    <w:rsid w:val="001D2733"/>
    <w:rsid w:val="001D2B05"/>
    <w:rsid w:val="001D55C4"/>
    <w:rsid w:val="001D58B7"/>
    <w:rsid w:val="001E27E2"/>
    <w:rsid w:val="001E2851"/>
    <w:rsid w:val="001F6BA7"/>
    <w:rsid w:val="00211F6C"/>
    <w:rsid w:val="00216267"/>
    <w:rsid w:val="00221DEB"/>
    <w:rsid w:val="002308D4"/>
    <w:rsid w:val="00232439"/>
    <w:rsid w:val="002406E7"/>
    <w:rsid w:val="00243B6C"/>
    <w:rsid w:val="00243CAD"/>
    <w:rsid w:val="002450FE"/>
    <w:rsid w:val="002510DC"/>
    <w:rsid w:val="00261B75"/>
    <w:rsid w:val="0026424D"/>
    <w:rsid w:val="00264612"/>
    <w:rsid w:val="00265487"/>
    <w:rsid w:val="0027060C"/>
    <w:rsid w:val="002707C4"/>
    <w:rsid w:val="00270C81"/>
    <w:rsid w:val="00276E46"/>
    <w:rsid w:val="00280902"/>
    <w:rsid w:val="00284C36"/>
    <w:rsid w:val="002917AB"/>
    <w:rsid w:val="00293783"/>
    <w:rsid w:val="00294D04"/>
    <w:rsid w:val="00296C0A"/>
    <w:rsid w:val="00297238"/>
    <w:rsid w:val="002A699E"/>
    <w:rsid w:val="002C3B88"/>
    <w:rsid w:val="002D0CDB"/>
    <w:rsid w:val="002D2852"/>
    <w:rsid w:val="002D6494"/>
    <w:rsid w:val="002D71F9"/>
    <w:rsid w:val="002E5E95"/>
    <w:rsid w:val="002F2AF8"/>
    <w:rsid w:val="002F5A50"/>
    <w:rsid w:val="00301B17"/>
    <w:rsid w:val="003044A4"/>
    <w:rsid w:val="00313D7E"/>
    <w:rsid w:val="00335922"/>
    <w:rsid w:val="0034479B"/>
    <w:rsid w:val="00351A92"/>
    <w:rsid w:val="00364077"/>
    <w:rsid w:val="00365294"/>
    <w:rsid w:val="00365DF6"/>
    <w:rsid w:val="0037407A"/>
    <w:rsid w:val="00374793"/>
    <w:rsid w:val="00384C90"/>
    <w:rsid w:val="00392EB8"/>
    <w:rsid w:val="003A04D5"/>
    <w:rsid w:val="003A2BF5"/>
    <w:rsid w:val="003A66BB"/>
    <w:rsid w:val="003B1447"/>
    <w:rsid w:val="003B57F2"/>
    <w:rsid w:val="003B75E9"/>
    <w:rsid w:val="003B7B91"/>
    <w:rsid w:val="003C14EA"/>
    <w:rsid w:val="003C63CE"/>
    <w:rsid w:val="003D5309"/>
    <w:rsid w:val="003D5FFA"/>
    <w:rsid w:val="003E02C2"/>
    <w:rsid w:val="003E4DB6"/>
    <w:rsid w:val="003E75F6"/>
    <w:rsid w:val="003F0F61"/>
    <w:rsid w:val="00400EF8"/>
    <w:rsid w:val="00401F86"/>
    <w:rsid w:val="0040580C"/>
    <w:rsid w:val="00411788"/>
    <w:rsid w:val="00413257"/>
    <w:rsid w:val="00416640"/>
    <w:rsid w:val="00420076"/>
    <w:rsid w:val="00422F75"/>
    <w:rsid w:val="00430804"/>
    <w:rsid w:val="0043378B"/>
    <w:rsid w:val="00435C7A"/>
    <w:rsid w:val="00437E1A"/>
    <w:rsid w:val="00472EED"/>
    <w:rsid w:val="00481FC7"/>
    <w:rsid w:val="00482769"/>
    <w:rsid w:val="0048288B"/>
    <w:rsid w:val="004847E9"/>
    <w:rsid w:val="00486D3D"/>
    <w:rsid w:val="00491A6D"/>
    <w:rsid w:val="004925B2"/>
    <w:rsid w:val="004934DC"/>
    <w:rsid w:val="004A1D88"/>
    <w:rsid w:val="004B4518"/>
    <w:rsid w:val="004B495B"/>
    <w:rsid w:val="004B49E5"/>
    <w:rsid w:val="004C053A"/>
    <w:rsid w:val="004C12F0"/>
    <w:rsid w:val="004C2BBF"/>
    <w:rsid w:val="004C65B6"/>
    <w:rsid w:val="004D4B20"/>
    <w:rsid w:val="004D6C61"/>
    <w:rsid w:val="004D7F0E"/>
    <w:rsid w:val="004F1013"/>
    <w:rsid w:val="004F2849"/>
    <w:rsid w:val="004F357E"/>
    <w:rsid w:val="0050226A"/>
    <w:rsid w:val="00502C61"/>
    <w:rsid w:val="005052AB"/>
    <w:rsid w:val="00511297"/>
    <w:rsid w:val="00524F95"/>
    <w:rsid w:val="005279FF"/>
    <w:rsid w:val="0053124C"/>
    <w:rsid w:val="00536462"/>
    <w:rsid w:val="00536FB2"/>
    <w:rsid w:val="00540453"/>
    <w:rsid w:val="005419B8"/>
    <w:rsid w:val="005443DE"/>
    <w:rsid w:val="00555F35"/>
    <w:rsid w:val="00563F24"/>
    <w:rsid w:val="00597BBD"/>
    <w:rsid w:val="005A2C53"/>
    <w:rsid w:val="005A5A1D"/>
    <w:rsid w:val="005B30C7"/>
    <w:rsid w:val="005C2012"/>
    <w:rsid w:val="005D11E1"/>
    <w:rsid w:val="005D7799"/>
    <w:rsid w:val="005E1715"/>
    <w:rsid w:val="005E1870"/>
    <w:rsid w:val="005E57A2"/>
    <w:rsid w:val="006003BC"/>
    <w:rsid w:val="0060540B"/>
    <w:rsid w:val="00605445"/>
    <w:rsid w:val="00615915"/>
    <w:rsid w:val="00615B54"/>
    <w:rsid w:val="006270C1"/>
    <w:rsid w:val="0062733F"/>
    <w:rsid w:val="00627712"/>
    <w:rsid w:val="00627BAE"/>
    <w:rsid w:val="00627D0E"/>
    <w:rsid w:val="00630569"/>
    <w:rsid w:val="00634112"/>
    <w:rsid w:val="0063435E"/>
    <w:rsid w:val="00651229"/>
    <w:rsid w:val="00651A4D"/>
    <w:rsid w:val="006545F5"/>
    <w:rsid w:val="00661641"/>
    <w:rsid w:val="0066383B"/>
    <w:rsid w:val="006678D8"/>
    <w:rsid w:val="006719C2"/>
    <w:rsid w:val="006775FD"/>
    <w:rsid w:val="00681211"/>
    <w:rsid w:val="006947F2"/>
    <w:rsid w:val="0069518B"/>
    <w:rsid w:val="00696FF7"/>
    <w:rsid w:val="006B0B0C"/>
    <w:rsid w:val="006B6F6A"/>
    <w:rsid w:val="006C1C36"/>
    <w:rsid w:val="006D0533"/>
    <w:rsid w:val="006D1824"/>
    <w:rsid w:val="006D6266"/>
    <w:rsid w:val="006D662A"/>
    <w:rsid w:val="006E4CCC"/>
    <w:rsid w:val="006F44BF"/>
    <w:rsid w:val="007017EB"/>
    <w:rsid w:val="00701A25"/>
    <w:rsid w:val="00702945"/>
    <w:rsid w:val="00713419"/>
    <w:rsid w:val="007152D4"/>
    <w:rsid w:val="007152E7"/>
    <w:rsid w:val="00716109"/>
    <w:rsid w:val="007207A9"/>
    <w:rsid w:val="0072268B"/>
    <w:rsid w:val="00733CFF"/>
    <w:rsid w:val="00736730"/>
    <w:rsid w:val="00744E05"/>
    <w:rsid w:val="0075015E"/>
    <w:rsid w:val="00751261"/>
    <w:rsid w:val="0075267F"/>
    <w:rsid w:val="00757053"/>
    <w:rsid w:val="00760C1E"/>
    <w:rsid w:val="007610E7"/>
    <w:rsid w:val="0076226A"/>
    <w:rsid w:val="00767940"/>
    <w:rsid w:val="00776EC0"/>
    <w:rsid w:val="00777520"/>
    <w:rsid w:val="007779DE"/>
    <w:rsid w:val="00785362"/>
    <w:rsid w:val="0078672C"/>
    <w:rsid w:val="00787E0A"/>
    <w:rsid w:val="00792C93"/>
    <w:rsid w:val="00792D8C"/>
    <w:rsid w:val="00793F7E"/>
    <w:rsid w:val="007A0200"/>
    <w:rsid w:val="007B0D8D"/>
    <w:rsid w:val="007B0DF4"/>
    <w:rsid w:val="007B1B6D"/>
    <w:rsid w:val="007B4CA6"/>
    <w:rsid w:val="007C1B0C"/>
    <w:rsid w:val="007E64AB"/>
    <w:rsid w:val="007E76B2"/>
    <w:rsid w:val="007E779E"/>
    <w:rsid w:val="00800329"/>
    <w:rsid w:val="00801E85"/>
    <w:rsid w:val="00804924"/>
    <w:rsid w:val="00806CA0"/>
    <w:rsid w:val="00807A70"/>
    <w:rsid w:val="00807A79"/>
    <w:rsid w:val="00807D67"/>
    <w:rsid w:val="008139CA"/>
    <w:rsid w:val="00816CFD"/>
    <w:rsid w:val="008218CE"/>
    <w:rsid w:val="00825AA9"/>
    <w:rsid w:val="0083721B"/>
    <w:rsid w:val="00837F2B"/>
    <w:rsid w:val="00841C24"/>
    <w:rsid w:val="008529CF"/>
    <w:rsid w:val="00856025"/>
    <w:rsid w:val="00862E89"/>
    <w:rsid w:val="00863DFD"/>
    <w:rsid w:val="008769AD"/>
    <w:rsid w:val="00877C43"/>
    <w:rsid w:val="0088484A"/>
    <w:rsid w:val="00887E73"/>
    <w:rsid w:val="00890615"/>
    <w:rsid w:val="00895878"/>
    <w:rsid w:val="008963FC"/>
    <w:rsid w:val="00897892"/>
    <w:rsid w:val="008A371C"/>
    <w:rsid w:val="008A3C88"/>
    <w:rsid w:val="008A78F1"/>
    <w:rsid w:val="008B4DEB"/>
    <w:rsid w:val="008C0499"/>
    <w:rsid w:val="008C233E"/>
    <w:rsid w:val="008C3D56"/>
    <w:rsid w:val="008C7140"/>
    <w:rsid w:val="008D242B"/>
    <w:rsid w:val="008D430E"/>
    <w:rsid w:val="008D4A37"/>
    <w:rsid w:val="008E5B41"/>
    <w:rsid w:val="008F084C"/>
    <w:rsid w:val="008F09A8"/>
    <w:rsid w:val="008F5C0C"/>
    <w:rsid w:val="008F79D6"/>
    <w:rsid w:val="00902179"/>
    <w:rsid w:val="00902AA9"/>
    <w:rsid w:val="009129D0"/>
    <w:rsid w:val="00915231"/>
    <w:rsid w:val="00916906"/>
    <w:rsid w:val="00930D2D"/>
    <w:rsid w:val="00933824"/>
    <w:rsid w:val="00936B9D"/>
    <w:rsid w:val="009413AA"/>
    <w:rsid w:val="009453E8"/>
    <w:rsid w:val="00955412"/>
    <w:rsid w:val="00955805"/>
    <w:rsid w:val="00956AE2"/>
    <w:rsid w:val="00957378"/>
    <w:rsid w:val="00960F9E"/>
    <w:rsid w:val="00963C4F"/>
    <w:rsid w:val="009729DD"/>
    <w:rsid w:val="00975675"/>
    <w:rsid w:val="00983295"/>
    <w:rsid w:val="00984D36"/>
    <w:rsid w:val="00985861"/>
    <w:rsid w:val="00994614"/>
    <w:rsid w:val="009B153C"/>
    <w:rsid w:val="009B2EE6"/>
    <w:rsid w:val="009C09D0"/>
    <w:rsid w:val="009C1D28"/>
    <w:rsid w:val="009C2364"/>
    <w:rsid w:val="009C5EF4"/>
    <w:rsid w:val="009D2DB2"/>
    <w:rsid w:val="009D42A5"/>
    <w:rsid w:val="009D4CBB"/>
    <w:rsid w:val="009E2528"/>
    <w:rsid w:val="009E4F09"/>
    <w:rsid w:val="009E5AC8"/>
    <w:rsid w:val="009F2361"/>
    <w:rsid w:val="009F4624"/>
    <w:rsid w:val="009F7C2C"/>
    <w:rsid w:val="00A02045"/>
    <w:rsid w:val="00A0239F"/>
    <w:rsid w:val="00A06E87"/>
    <w:rsid w:val="00A1189B"/>
    <w:rsid w:val="00A261DE"/>
    <w:rsid w:val="00A348E3"/>
    <w:rsid w:val="00A360F3"/>
    <w:rsid w:val="00A3694E"/>
    <w:rsid w:val="00A404DD"/>
    <w:rsid w:val="00A445E0"/>
    <w:rsid w:val="00A474BE"/>
    <w:rsid w:val="00A51974"/>
    <w:rsid w:val="00A549EF"/>
    <w:rsid w:val="00A55458"/>
    <w:rsid w:val="00A561D7"/>
    <w:rsid w:val="00A6051D"/>
    <w:rsid w:val="00A710CA"/>
    <w:rsid w:val="00A73DB3"/>
    <w:rsid w:val="00A7561E"/>
    <w:rsid w:val="00A82EC6"/>
    <w:rsid w:val="00A9403A"/>
    <w:rsid w:val="00A95217"/>
    <w:rsid w:val="00AA20A7"/>
    <w:rsid w:val="00AA5D20"/>
    <w:rsid w:val="00AA6780"/>
    <w:rsid w:val="00AB113F"/>
    <w:rsid w:val="00AB167C"/>
    <w:rsid w:val="00AC3AFD"/>
    <w:rsid w:val="00AC64AE"/>
    <w:rsid w:val="00AD749E"/>
    <w:rsid w:val="00B06DF3"/>
    <w:rsid w:val="00B14F22"/>
    <w:rsid w:val="00B16184"/>
    <w:rsid w:val="00B214EE"/>
    <w:rsid w:val="00B37F7A"/>
    <w:rsid w:val="00B54BDC"/>
    <w:rsid w:val="00B664F3"/>
    <w:rsid w:val="00B7161D"/>
    <w:rsid w:val="00B7232B"/>
    <w:rsid w:val="00B7307F"/>
    <w:rsid w:val="00B775F1"/>
    <w:rsid w:val="00B852DB"/>
    <w:rsid w:val="00B97D71"/>
    <w:rsid w:val="00BA0E2F"/>
    <w:rsid w:val="00BA34A9"/>
    <w:rsid w:val="00BA52EB"/>
    <w:rsid w:val="00BA7655"/>
    <w:rsid w:val="00BA77E3"/>
    <w:rsid w:val="00BB39AC"/>
    <w:rsid w:val="00BB3AA6"/>
    <w:rsid w:val="00BB4A9A"/>
    <w:rsid w:val="00BB74AB"/>
    <w:rsid w:val="00BD30B1"/>
    <w:rsid w:val="00BD6DE4"/>
    <w:rsid w:val="00BE2BB9"/>
    <w:rsid w:val="00BF0E42"/>
    <w:rsid w:val="00BF110C"/>
    <w:rsid w:val="00BF22F4"/>
    <w:rsid w:val="00BF6730"/>
    <w:rsid w:val="00C13229"/>
    <w:rsid w:val="00C13AF5"/>
    <w:rsid w:val="00C162AC"/>
    <w:rsid w:val="00C257A8"/>
    <w:rsid w:val="00C3582E"/>
    <w:rsid w:val="00C37A3F"/>
    <w:rsid w:val="00C54E18"/>
    <w:rsid w:val="00C606C5"/>
    <w:rsid w:val="00C6357A"/>
    <w:rsid w:val="00C64C17"/>
    <w:rsid w:val="00C722E1"/>
    <w:rsid w:val="00C746BC"/>
    <w:rsid w:val="00C75DD4"/>
    <w:rsid w:val="00C80C2F"/>
    <w:rsid w:val="00C834AF"/>
    <w:rsid w:val="00C8412D"/>
    <w:rsid w:val="00CA0407"/>
    <w:rsid w:val="00CA2FBC"/>
    <w:rsid w:val="00CA5B81"/>
    <w:rsid w:val="00CB3A15"/>
    <w:rsid w:val="00CC1380"/>
    <w:rsid w:val="00CC3288"/>
    <w:rsid w:val="00CD3B59"/>
    <w:rsid w:val="00CD51C3"/>
    <w:rsid w:val="00CE572A"/>
    <w:rsid w:val="00CF4208"/>
    <w:rsid w:val="00D04A09"/>
    <w:rsid w:val="00D142C6"/>
    <w:rsid w:val="00D2239D"/>
    <w:rsid w:val="00D2327B"/>
    <w:rsid w:val="00D23865"/>
    <w:rsid w:val="00D23951"/>
    <w:rsid w:val="00D248D4"/>
    <w:rsid w:val="00D26252"/>
    <w:rsid w:val="00D32A66"/>
    <w:rsid w:val="00D3476F"/>
    <w:rsid w:val="00D3665F"/>
    <w:rsid w:val="00D36DF0"/>
    <w:rsid w:val="00D37149"/>
    <w:rsid w:val="00D37B54"/>
    <w:rsid w:val="00D40B5F"/>
    <w:rsid w:val="00D53B39"/>
    <w:rsid w:val="00D571A6"/>
    <w:rsid w:val="00D60E28"/>
    <w:rsid w:val="00D6123F"/>
    <w:rsid w:val="00D6431C"/>
    <w:rsid w:val="00D64DB9"/>
    <w:rsid w:val="00D66F62"/>
    <w:rsid w:val="00D77ECE"/>
    <w:rsid w:val="00D86C33"/>
    <w:rsid w:val="00D877F7"/>
    <w:rsid w:val="00D90CD4"/>
    <w:rsid w:val="00DA094D"/>
    <w:rsid w:val="00DB03EC"/>
    <w:rsid w:val="00DB0832"/>
    <w:rsid w:val="00DB3E65"/>
    <w:rsid w:val="00DC522E"/>
    <w:rsid w:val="00DE1894"/>
    <w:rsid w:val="00E06427"/>
    <w:rsid w:val="00E0745A"/>
    <w:rsid w:val="00E17268"/>
    <w:rsid w:val="00E237B1"/>
    <w:rsid w:val="00E261D3"/>
    <w:rsid w:val="00E275E7"/>
    <w:rsid w:val="00E313C6"/>
    <w:rsid w:val="00E37474"/>
    <w:rsid w:val="00E42CF7"/>
    <w:rsid w:val="00E44A62"/>
    <w:rsid w:val="00E47C1A"/>
    <w:rsid w:val="00E57CE6"/>
    <w:rsid w:val="00E66190"/>
    <w:rsid w:val="00E72DED"/>
    <w:rsid w:val="00E73A44"/>
    <w:rsid w:val="00E80795"/>
    <w:rsid w:val="00E83313"/>
    <w:rsid w:val="00E85F61"/>
    <w:rsid w:val="00E86032"/>
    <w:rsid w:val="00E86CCB"/>
    <w:rsid w:val="00E91B14"/>
    <w:rsid w:val="00E97968"/>
    <w:rsid w:val="00EA2110"/>
    <w:rsid w:val="00EA451A"/>
    <w:rsid w:val="00EB231C"/>
    <w:rsid w:val="00EB43A7"/>
    <w:rsid w:val="00EB6169"/>
    <w:rsid w:val="00EC1743"/>
    <w:rsid w:val="00EC367E"/>
    <w:rsid w:val="00EC3CF3"/>
    <w:rsid w:val="00EC4CB5"/>
    <w:rsid w:val="00EE57A1"/>
    <w:rsid w:val="00EF08CA"/>
    <w:rsid w:val="00F00086"/>
    <w:rsid w:val="00F04816"/>
    <w:rsid w:val="00F05902"/>
    <w:rsid w:val="00F2087C"/>
    <w:rsid w:val="00F2658E"/>
    <w:rsid w:val="00F302A1"/>
    <w:rsid w:val="00F36BC8"/>
    <w:rsid w:val="00F511D9"/>
    <w:rsid w:val="00F622C9"/>
    <w:rsid w:val="00F8299E"/>
    <w:rsid w:val="00F83BB6"/>
    <w:rsid w:val="00F8609F"/>
    <w:rsid w:val="00F94C69"/>
    <w:rsid w:val="00FA3ABC"/>
    <w:rsid w:val="00FA4CBB"/>
    <w:rsid w:val="00FB2EDB"/>
    <w:rsid w:val="00FB6EFD"/>
    <w:rsid w:val="00FD5984"/>
    <w:rsid w:val="00FE0F54"/>
    <w:rsid w:val="00FE1BBD"/>
    <w:rsid w:val="00FE5FA8"/>
    <w:rsid w:val="00FE6A0F"/>
    <w:rsid w:val="00FF2330"/>
    <w:rsid w:val="00FF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2B27EAD9"/>
  <w15:chartTrackingRefBased/>
  <w15:docId w15:val="{2B331066-E386-46B0-BCC7-AE35D2025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English157 BT" w:hAnsi="English157 BT"/>
      <w:i/>
      <w:sz w:val="6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sup">
    <w:name w:val="titolosup"/>
    <w:basedOn w:val="Normale"/>
    <w:pPr>
      <w:spacing w:after="360" w:line="240" w:lineRule="exact"/>
      <w:jc w:val="center"/>
    </w:pPr>
    <w:rPr>
      <w:rFonts w:ascii="NewBskvll BT" w:hAnsi="NewBskvll BT"/>
    </w:rPr>
  </w:style>
  <w:style w:type="paragraph" w:customStyle="1" w:styleId="sottotitolo">
    <w:name w:val="sottotitolo"/>
    <w:basedOn w:val="Normale"/>
    <w:pPr>
      <w:spacing w:after="1000" w:line="240" w:lineRule="exact"/>
      <w:jc w:val="center"/>
    </w:pPr>
    <w:rPr>
      <w:rFonts w:ascii="NewBskvll BT" w:hAnsi="NewBskvll BT"/>
      <w:caps/>
    </w:rPr>
  </w:style>
  <w:style w:type="paragraph" w:customStyle="1" w:styleId="testosup">
    <w:name w:val="testosup"/>
    <w:basedOn w:val="Normale"/>
    <w:pPr>
      <w:spacing w:line="214" w:lineRule="exact"/>
      <w:ind w:left="2693" w:right="2693"/>
      <w:jc w:val="center"/>
    </w:pPr>
    <w:rPr>
      <w:rFonts w:ascii="NewBskvll BT" w:hAnsi="NewBskvll BT"/>
    </w:rPr>
  </w:style>
  <w:style w:type="paragraph" w:customStyle="1" w:styleId="fotodida">
    <w:name w:val="fotodida"/>
    <w:basedOn w:val="Normale"/>
    <w:pPr>
      <w:spacing w:line="180" w:lineRule="exact"/>
      <w:ind w:left="2693" w:right="2693"/>
      <w:jc w:val="center"/>
    </w:pPr>
    <w:rPr>
      <w:rFonts w:ascii="NewBskvll BT" w:hAnsi="NewBskvll BT"/>
      <w:smallCaps/>
      <w:sz w:val="16"/>
    </w:rPr>
  </w:style>
  <w:style w:type="paragraph" w:customStyle="1" w:styleId="testodellenote">
    <w:name w:val="testo delle note"/>
    <w:basedOn w:val="Normale"/>
    <w:pPr>
      <w:widowControl w:val="0"/>
      <w:tabs>
        <w:tab w:val="left" w:pos="864"/>
        <w:tab w:val="left" w:pos="1584"/>
        <w:tab w:val="left" w:pos="2304"/>
      </w:tabs>
      <w:spacing w:after="120" w:line="214" w:lineRule="exact"/>
      <w:ind w:left="2693" w:right="2693" w:firstLine="198"/>
      <w:jc w:val="both"/>
    </w:pPr>
    <w:rPr>
      <w:rFonts w:ascii="NewBskvll BT" w:hAnsi="NewBskvll BT"/>
      <w:sz w:val="18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tabs>
        <w:tab w:val="left" w:pos="993"/>
      </w:tabs>
      <w:jc w:val="both"/>
    </w:p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Corpodeltesto3">
    <w:name w:val="Body Text 3"/>
    <w:basedOn w:val="Normale"/>
    <w:pPr>
      <w:spacing w:after="120"/>
    </w:pPr>
    <w:rPr>
      <w:sz w:val="16"/>
      <w:szCs w:val="16"/>
    </w:rPr>
  </w:style>
  <w:style w:type="paragraph" w:styleId="Corpodeltesto2">
    <w:name w:val="Body Text 2"/>
    <w:basedOn w:val="Normale"/>
    <w:pPr>
      <w:overflowPunct w:val="0"/>
      <w:adjustRightInd w:val="0"/>
      <w:jc w:val="both"/>
    </w:pPr>
    <w:rPr>
      <w:sz w:val="18"/>
    </w:rPr>
  </w:style>
  <w:style w:type="paragraph" w:customStyle="1" w:styleId="testodocumento">
    <w:name w:val="testo documento"/>
    <w:basedOn w:val="Normale"/>
    <w:uiPriority w:val="99"/>
    <w:pPr>
      <w:spacing w:line="360" w:lineRule="auto"/>
      <w:ind w:firstLine="1304"/>
      <w:jc w:val="both"/>
    </w:pPr>
    <w:rPr>
      <w:szCs w:val="24"/>
    </w:rPr>
  </w:style>
  <w:style w:type="paragraph" w:styleId="NormaleWeb">
    <w:name w:val="Normal (Web)"/>
    <w:basedOn w:val="Normale"/>
    <w:unhideWhenUsed/>
    <w:rsid w:val="00EC367E"/>
    <w:pPr>
      <w:spacing w:before="100" w:beforeAutospacing="1" w:after="119"/>
    </w:pPr>
    <w:rPr>
      <w:szCs w:val="24"/>
    </w:rPr>
  </w:style>
  <w:style w:type="paragraph" w:styleId="Paragrafoelenco">
    <w:name w:val="List Paragraph"/>
    <w:basedOn w:val="Normale"/>
    <w:uiPriority w:val="34"/>
    <w:qFormat/>
    <w:rsid w:val="00243B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arpredefinitoparagrafo1">
    <w:name w:val="Car. predefinito paragrafo1"/>
    <w:rsid w:val="00146D82"/>
  </w:style>
  <w:style w:type="paragraph" w:customStyle="1" w:styleId="Normale1">
    <w:name w:val="Normale1"/>
    <w:rsid w:val="00146D82"/>
    <w:pPr>
      <w:suppressAutoHyphens/>
      <w:spacing w:line="100" w:lineRule="atLeast"/>
    </w:pPr>
    <w:rPr>
      <w:sz w:val="24"/>
      <w:szCs w:val="24"/>
      <w:lang w:eastAsia="ar-S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7017EB"/>
    <w:pPr>
      <w:spacing w:after="200" w:line="276" w:lineRule="auto"/>
    </w:pPr>
    <w:rPr>
      <w:rFonts w:ascii="Calibri" w:eastAsia="Calibri" w:hAnsi="Calibri"/>
      <w:sz w:val="20"/>
      <w:lang w:eastAsia="en-US"/>
    </w:rPr>
  </w:style>
  <w:style w:type="character" w:customStyle="1" w:styleId="TestonotaapidipaginaCarattere">
    <w:name w:val="Testo nota a piè di pagina Carattere"/>
    <w:link w:val="Testonotaapidipagina"/>
    <w:uiPriority w:val="99"/>
    <w:rsid w:val="007017EB"/>
    <w:rPr>
      <w:rFonts w:ascii="Calibri" w:eastAsia="Calibri" w:hAnsi="Calibri"/>
      <w:lang w:eastAsia="en-US"/>
    </w:rPr>
  </w:style>
  <w:style w:type="character" w:styleId="Rimandonotaapidipagina">
    <w:name w:val="footnote reference"/>
    <w:uiPriority w:val="99"/>
    <w:unhideWhenUsed/>
    <w:rsid w:val="007017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dgabap.cultura.gov.it/FR26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orol\Dati%20applicazioni\Microsoft\Modelli\modello%20decreto_dip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774b441-ea24-43d5-bbb9-cbf1257b3e9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49CAEED6B0BD742A31171D563120E54" ma:contentTypeVersion="17" ma:contentTypeDescription="Creare un nuovo documento." ma:contentTypeScope="" ma:versionID="e5a3eb1d7bb895791429fbef8a762b5a">
  <xsd:schema xmlns:xsd="http://www.w3.org/2001/XMLSchema" xmlns:xs="http://www.w3.org/2001/XMLSchema" xmlns:p="http://schemas.microsoft.com/office/2006/metadata/properties" xmlns:ns3="d774b441-ea24-43d5-bbb9-cbf1257b3e99" xmlns:ns4="9fa7daa7-c664-4b94-b03f-99f134806fe4" targetNamespace="http://schemas.microsoft.com/office/2006/metadata/properties" ma:root="true" ma:fieldsID="3a8e92fb1cd9c42c4809c84e233b05fc" ns3:_="" ns4:_="">
    <xsd:import namespace="d774b441-ea24-43d5-bbb9-cbf1257b3e99"/>
    <xsd:import namespace="9fa7daa7-c664-4b94-b03f-99f134806f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4b441-ea24-43d5-bbb9-cbf1257b3e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a7daa7-c664-4b94-b03f-99f134806fe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48EEC7-D573-4CEE-B22F-D4D11E930662}">
  <ds:schemaRefs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purl.org/dc/elements/1.1/"/>
    <ds:schemaRef ds:uri="9fa7daa7-c664-4b94-b03f-99f134806fe4"/>
    <ds:schemaRef ds:uri="http://www.w3.org/XML/1998/namespace"/>
    <ds:schemaRef ds:uri="http://schemas.microsoft.com/office/2006/documentManagement/types"/>
    <ds:schemaRef ds:uri="d774b441-ea24-43d5-bbb9-cbf1257b3e99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6C39472-180F-4EBC-A689-D2A678431C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B5A5A2-09E5-4373-A5FB-5677E63953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74b441-ea24-43d5-bbb9-cbf1257b3e99"/>
    <ds:schemaRef ds:uri="9fa7daa7-c664-4b94-b03f-99f134806f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decreto_dip</Template>
  <TotalTime>6</TotalTime>
  <Pages>1</Pages>
  <Words>258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morol</dc:creator>
  <cp:keywords/>
  <cp:lastModifiedBy>Bartolini Cristina</cp:lastModifiedBy>
  <cp:revision>5</cp:revision>
  <cp:lastPrinted>2026-05-15T10:25:00Z</cp:lastPrinted>
  <dcterms:created xsi:type="dcterms:W3CDTF">2026-05-20T16:04:00Z</dcterms:created>
  <dcterms:modified xsi:type="dcterms:W3CDTF">2026-05-28T10:02:00Z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0x010100249CAEED6B0BD742A31171D563120E54</vt:lpwstr>
  </property>
</Properties>
</file>